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7915C" w14:textId="0A335192" w:rsidR="00E636C3" w:rsidRPr="00B16F37" w:rsidRDefault="00A80B85" w:rsidP="00B16F37">
      <w:pPr>
        <w:pStyle w:val="o-h1"/>
        <w:rPr>
          <w:rStyle w:val="o-char-bold"/>
          <w:b w:val="0"/>
          <w:lang w:val="en-AU"/>
        </w:rPr>
      </w:pPr>
      <w:r w:rsidRPr="00EC1395">
        <w:rPr>
          <w:rStyle w:val="o-char-bold"/>
          <w:lang w:val="en-AU"/>
        </w:rPr>
        <w:t xml:space="preserve">Lesson </w:t>
      </w:r>
      <w:r w:rsidR="00F42988" w:rsidRPr="00EC1395">
        <w:rPr>
          <w:rStyle w:val="o-char-bold"/>
          <w:lang w:val="en-AU"/>
        </w:rPr>
        <w:t>9.3</w:t>
      </w:r>
      <w:r w:rsidRPr="00EC1395">
        <w:rPr>
          <w:lang w:val="en-AU"/>
        </w:rPr>
        <w:t xml:space="preserve"> </w:t>
      </w:r>
      <w:r w:rsidR="00F42988" w:rsidRPr="00EC1395">
        <w:rPr>
          <w:lang w:val="en-AU"/>
        </w:rPr>
        <w:t>Speed and velocity</w:t>
      </w:r>
    </w:p>
    <w:p w14:paraId="65A5E755" w14:textId="1DC611D2" w:rsidR="00E30E0D" w:rsidRPr="00EC1395" w:rsidRDefault="00F77D0B" w:rsidP="00A80B85">
      <w:pPr>
        <w:pStyle w:val="o-timing"/>
        <w:rPr>
          <w:lang w:val="en-AU"/>
        </w:rPr>
      </w:pPr>
      <w:r w:rsidRPr="00EC1395">
        <w:rPr>
          <w:rStyle w:val="o-char-bold"/>
          <w:lang w:val="en-AU"/>
        </w:rPr>
        <w:t>Recommended</w:t>
      </w:r>
      <w:r w:rsidR="00977B84" w:rsidRPr="00EC1395">
        <w:rPr>
          <w:rStyle w:val="o-char-bold"/>
          <w:lang w:val="en-AU"/>
        </w:rPr>
        <w:t xml:space="preserve"> teaching time for this lesson</w:t>
      </w:r>
      <w:r w:rsidR="00A80B85" w:rsidRPr="00EC1395">
        <w:rPr>
          <w:rStyle w:val="o-char-bold"/>
          <w:lang w:val="en-AU"/>
        </w:rPr>
        <w:t>:</w:t>
      </w:r>
      <w:r w:rsidR="00A80B85" w:rsidRPr="00EC1395">
        <w:rPr>
          <w:lang w:val="en-AU"/>
        </w:rPr>
        <w:t xml:space="preserve"> </w:t>
      </w:r>
      <w:r w:rsidR="005F6B20" w:rsidRPr="00B16F37">
        <w:rPr>
          <w:lang w:val="en-AU"/>
        </w:rPr>
        <w:t>1</w:t>
      </w:r>
      <w:r w:rsidR="005F6B20" w:rsidRPr="00EC1395">
        <w:rPr>
          <w:lang w:val="en-AU"/>
        </w:rPr>
        <w:t xml:space="preserve"> x </w:t>
      </w:r>
      <w:r w:rsidR="00A80B85" w:rsidRPr="00EC1395">
        <w:rPr>
          <w:lang w:val="en-AU"/>
        </w:rPr>
        <w:t>60 minute</w:t>
      </w:r>
      <w:r w:rsidR="005F6B20" w:rsidRPr="00EC1395">
        <w:rPr>
          <w:lang w:val="en-AU"/>
        </w:rPr>
        <w:t xml:space="preserve"> period</w:t>
      </w:r>
    </w:p>
    <w:p w14:paraId="37B849D9" w14:textId="40FDDE81" w:rsidR="00A80B85" w:rsidRPr="00EC1395" w:rsidRDefault="00751BE9" w:rsidP="00A80B85">
      <w:pPr>
        <w:pStyle w:val="o-timing"/>
        <w:rPr>
          <w:lang w:val="en-AU"/>
        </w:rPr>
      </w:pPr>
      <w:r w:rsidRPr="00EC1395">
        <w:rPr>
          <w:rStyle w:val="o-char-bold"/>
          <w:rFonts w:cs="Open Sans"/>
          <w:lang w:val="en-AU"/>
        </w:rPr>
        <w:t>•</w:t>
      </w:r>
      <w:r w:rsidRPr="00EC1395">
        <w:rPr>
          <w:rStyle w:val="o-char-bold"/>
          <w:lang w:val="en-AU"/>
        </w:rPr>
        <w:t xml:space="preserve"> </w:t>
      </w:r>
      <w:r w:rsidR="000C04B8" w:rsidRPr="00EC1395">
        <w:rPr>
          <w:lang w:val="en-AU"/>
        </w:rPr>
        <w:t>35</w:t>
      </w:r>
      <w:r w:rsidR="000E3B09" w:rsidRPr="00EC1395">
        <w:rPr>
          <w:lang w:val="en-AU"/>
        </w:rPr>
        <w:t xml:space="preserve"> minutes of </w:t>
      </w:r>
      <w:r w:rsidRPr="00EC1395">
        <w:rPr>
          <w:lang w:val="en-AU"/>
        </w:rPr>
        <w:t xml:space="preserve">explicit teaching </w:t>
      </w:r>
    </w:p>
    <w:p w14:paraId="5569A45E" w14:textId="50456E90" w:rsidR="00751BE9" w:rsidRPr="00EC1395" w:rsidRDefault="00751BE9" w:rsidP="00A80B85">
      <w:pPr>
        <w:pStyle w:val="o-timing"/>
        <w:rPr>
          <w:rStyle w:val="o-char-bold"/>
          <w:rFonts w:cs="Open Sans"/>
          <w:b w:val="0"/>
          <w:bCs w:val="0"/>
          <w:lang w:val="en-AU"/>
        </w:rPr>
      </w:pPr>
      <w:r w:rsidRPr="00EC1395">
        <w:rPr>
          <w:rStyle w:val="o-char-bold"/>
          <w:rFonts w:cs="Open Sans"/>
          <w:b w:val="0"/>
          <w:bCs w:val="0"/>
          <w:lang w:val="en-AU"/>
        </w:rPr>
        <w:t xml:space="preserve">• </w:t>
      </w:r>
      <w:r w:rsidR="000C04B8" w:rsidRPr="00EC1395">
        <w:rPr>
          <w:rStyle w:val="o-char-bold"/>
          <w:rFonts w:cs="Open Sans"/>
          <w:b w:val="0"/>
          <w:bCs w:val="0"/>
          <w:lang w:val="en-AU"/>
        </w:rPr>
        <w:t>25</w:t>
      </w:r>
      <w:r w:rsidR="00BC204C" w:rsidRPr="00EC1395">
        <w:rPr>
          <w:rStyle w:val="o-char-bold"/>
          <w:rFonts w:cs="Open Sans"/>
          <w:b w:val="0"/>
          <w:bCs w:val="0"/>
          <w:lang w:val="en-AU"/>
        </w:rPr>
        <w:t xml:space="preserve"> minutes</w:t>
      </w:r>
      <w:r w:rsidR="00752C66" w:rsidRPr="00EC1395">
        <w:rPr>
          <w:rStyle w:val="o-char-bold"/>
          <w:rFonts w:cs="Open Sans"/>
          <w:b w:val="0"/>
          <w:bCs w:val="0"/>
          <w:lang w:val="en-AU"/>
        </w:rPr>
        <w:t xml:space="preserve"> </w:t>
      </w:r>
      <w:r w:rsidR="00D71FF8" w:rsidRPr="00EC1395">
        <w:rPr>
          <w:rStyle w:val="o-char-bold"/>
          <w:rFonts w:cs="Open Sans"/>
          <w:b w:val="0"/>
          <w:bCs w:val="0"/>
          <w:lang w:val="en-AU"/>
        </w:rPr>
        <w:t>of suggested classroom activities</w:t>
      </w:r>
    </w:p>
    <w:p w14:paraId="2B5CC660" w14:textId="4E26987B" w:rsidR="00752C66" w:rsidRPr="00EC1395" w:rsidRDefault="00752C66" w:rsidP="00752C66">
      <w:pPr>
        <w:pStyle w:val="o-timing"/>
        <w:rPr>
          <w:rStyle w:val="o-char-bold"/>
          <w:rFonts w:cs="Open Sans"/>
          <w:b w:val="0"/>
          <w:bCs w:val="0"/>
          <w:lang w:val="en-AU"/>
        </w:rPr>
      </w:pPr>
      <w:r w:rsidRPr="00EC1395">
        <w:rPr>
          <w:rStyle w:val="o-char-bold"/>
          <w:rFonts w:cs="Open Sans"/>
          <w:b w:val="0"/>
          <w:bCs w:val="0"/>
          <w:lang w:val="en-AU"/>
        </w:rPr>
        <w:t xml:space="preserve">• </w:t>
      </w:r>
      <w:r w:rsidR="00BB7752" w:rsidRPr="00EC1395">
        <w:rPr>
          <w:rStyle w:val="o-char-bold"/>
          <w:rFonts w:cs="Open Sans"/>
          <w:b w:val="0"/>
          <w:bCs w:val="0"/>
          <w:lang w:val="en-AU"/>
        </w:rPr>
        <w:t>30</w:t>
      </w:r>
      <w:r w:rsidR="00AD0862" w:rsidRPr="00EC1395">
        <w:rPr>
          <w:rStyle w:val="o-char-bold"/>
          <w:rFonts w:cs="Open Sans"/>
          <w:b w:val="0"/>
          <w:bCs w:val="0"/>
          <w:lang w:val="en-AU"/>
        </w:rPr>
        <w:t xml:space="preserve"> minutes homework</w:t>
      </w:r>
    </w:p>
    <w:p w14:paraId="33F5CE18" w14:textId="5F2F8A85" w:rsidR="00A80B85" w:rsidRPr="00EC1395" w:rsidRDefault="00A562DD" w:rsidP="00A80B85">
      <w:pPr>
        <w:pStyle w:val="o-h2"/>
      </w:pPr>
      <w:r w:rsidRPr="00EC1395">
        <w:t>Getting started</w:t>
      </w:r>
    </w:p>
    <w:p w14:paraId="64C20439" w14:textId="4E22F187" w:rsidR="00A80B85" w:rsidRPr="00EC1395" w:rsidRDefault="00A80B85" w:rsidP="00A80B85">
      <w:pPr>
        <w:pStyle w:val="o-h3"/>
        <w:rPr>
          <w:lang w:val="en-AU"/>
        </w:rPr>
      </w:pPr>
      <w:r w:rsidRPr="00EC1395">
        <w:rPr>
          <w:lang w:val="en-AU"/>
        </w:rPr>
        <w:t>Key ideas</w:t>
      </w:r>
    </w:p>
    <w:p w14:paraId="21E32FA3" w14:textId="77777777" w:rsidR="00591295" w:rsidRPr="00EC1395" w:rsidRDefault="00591295" w:rsidP="00591295">
      <w:pPr>
        <w:pStyle w:val="o-list-1"/>
        <w:rPr>
          <w:lang w:val="en-AU"/>
        </w:rPr>
      </w:pPr>
      <w:bookmarkStart w:id="0" w:name="_Toc146202609"/>
      <w:bookmarkStart w:id="1" w:name="_Toc146203100"/>
      <w:bookmarkStart w:id="2" w:name="_Toc146204110"/>
      <w:r w:rsidRPr="00EC1395">
        <w:rPr>
          <w:lang w:val="en-AU"/>
        </w:rPr>
        <w:t>Speed is the rate at which a distance is covered; it is a scalar quantity.</w:t>
      </w:r>
    </w:p>
    <w:p w14:paraId="76164CDD" w14:textId="66FE1794" w:rsidR="00A80B85" w:rsidRPr="00EC1395" w:rsidRDefault="00591295" w:rsidP="00AC354D">
      <w:pPr>
        <w:pStyle w:val="o-list-1"/>
        <w:rPr>
          <w:lang w:val="en-AU"/>
        </w:rPr>
      </w:pPr>
      <w:r w:rsidRPr="00EC1395">
        <w:rPr>
          <w:lang w:val="en-AU"/>
        </w:rPr>
        <w:t>Velocity is the rate of change of displacement of an object; it is a vector quantity</w:t>
      </w:r>
      <w:r w:rsidR="00AC354D" w:rsidRPr="00EC1395">
        <w:rPr>
          <w:lang w:val="en-AU"/>
        </w:rPr>
        <w:t>.</w:t>
      </w:r>
    </w:p>
    <w:p w14:paraId="0ABCB9B1" w14:textId="77777777" w:rsidR="00A80B85" w:rsidRPr="00EC1395" w:rsidRDefault="00A80B85" w:rsidP="00A80B85">
      <w:pPr>
        <w:pStyle w:val="o-h2"/>
      </w:pPr>
      <w:r w:rsidRPr="00EC1395">
        <w:t>Curriculum links</w:t>
      </w:r>
    </w:p>
    <w:p w14:paraId="12243EC7" w14:textId="77777777" w:rsidR="00B118CE" w:rsidRPr="00EC1395" w:rsidRDefault="00B118CE" w:rsidP="00B118CE">
      <w:pPr>
        <w:pStyle w:val="o-h3"/>
        <w:rPr>
          <w:lang w:val="en-AU"/>
        </w:rPr>
      </w:pPr>
      <w:r w:rsidRPr="00EC1395">
        <w:rPr>
          <w:lang w:val="en-AU"/>
        </w:rPr>
        <w:t>Science understanding</w:t>
      </w:r>
    </w:p>
    <w:p w14:paraId="138909D3" w14:textId="77777777" w:rsidR="00B118CE" w:rsidRPr="00EC1395" w:rsidRDefault="00B118CE" w:rsidP="00B118CE">
      <w:pPr>
        <w:pStyle w:val="o-list-1"/>
        <w:rPr>
          <w:lang w:val="en-AU"/>
        </w:rPr>
      </w:pPr>
      <w:r w:rsidRPr="00EC1395">
        <w:rPr>
          <w:lang w:val="en-AU"/>
        </w:rPr>
        <w:t>Describe the concepts of displacement, velocity and acceleration.</w:t>
      </w:r>
    </w:p>
    <w:p w14:paraId="052C78D2" w14:textId="0B4A999B" w:rsidR="00A80B85" w:rsidRPr="00EC1395" w:rsidRDefault="00B118CE" w:rsidP="00B118CE">
      <w:pPr>
        <w:pStyle w:val="o-list-1"/>
        <w:rPr>
          <w:lang w:val="en-AU"/>
        </w:rPr>
      </w:pPr>
      <w:r w:rsidRPr="00EC1395">
        <w:rPr>
          <w:lang w:val="en-AU"/>
        </w:rPr>
        <w:t>Compare instantaneous and average velocity.</w:t>
      </w:r>
    </w:p>
    <w:p w14:paraId="1623C8A3" w14:textId="77777777" w:rsidR="00A80B85" w:rsidRPr="00EC1395" w:rsidRDefault="00A80B85" w:rsidP="00A80B85">
      <w:pPr>
        <w:pStyle w:val="o-h2"/>
        <w:rPr>
          <w:rFonts w:eastAsia="Times New Roman"/>
        </w:rPr>
      </w:pPr>
      <w:r w:rsidRPr="00EC1395">
        <w:rPr>
          <w:rFonts w:eastAsia="Times New Roman"/>
        </w:rPr>
        <w:t>Advice for teaching this lesson</w:t>
      </w:r>
    </w:p>
    <w:p w14:paraId="75D4DF77" w14:textId="09FF9BB1" w:rsidR="00A80B85" w:rsidRPr="00EC1395" w:rsidRDefault="00C25F1A" w:rsidP="00A80B85">
      <w:pPr>
        <w:pStyle w:val="o-h3"/>
        <w:rPr>
          <w:lang w:val="en-AU"/>
        </w:rPr>
      </w:pPr>
      <w:r w:rsidRPr="00EC1395">
        <w:rPr>
          <w:lang w:val="en-AU"/>
        </w:rPr>
        <w:t>Things to know before you start teaching</w:t>
      </w:r>
    </w:p>
    <w:p w14:paraId="028DD8A9" w14:textId="0D65CAF1" w:rsidR="00A80B85" w:rsidRPr="00EC1395" w:rsidRDefault="008517E6" w:rsidP="00A80B85">
      <w:pPr>
        <w:pStyle w:val="o-para-fo"/>
        <w:rPr>
          <w:lang w:val="en-AU"/>
        </w:rPr>
      </w:pPr>
      <w:r w:rsidRPr="00EC1395">
        <w:rPr>
          <w:lang w:val="en-AU"/>
        </w:rPr>
        <w:t>At this stage of the course</w:t>
      </w:r>
      <w:r w:rsidR="00A43E52">
        <w:rPr>
          <w:lang w:val="en-AU"/>
        </w:rPr>
        <w:t>,</w:t>
      </w:r>
      <w:r w:rsidRPr="00EC1395">
        <w:rPr>
          <w:lang w:val="en-AU"/>
        </w:rPr>
        <w:t xml:space="preserve"> most scenarios </w:t>
      </w:r>
      <w:r w:rsidR="00BD4BD6" w:rsidRPr="00EC1395">
        <w:rPr>
          <w:lang w:val="en-AU"/>
        </w:rPr>
        <w:t xml:space="preserve">when analysing movement will involve motion in one dimension only going in one direction, e.g. just going forwards. As such speed and velocity will be the same because distance and displacement will be the same. However, </w:t>
      </w:r>
      <w:r w:rsidR="00CC1B8A" w:rsidRPr="00EC1395">
        <w:rPr>
          <w:lang w:val="en-AU"/>
        </w:rPr>
        <w:t xml:space="preserve">texts, online resources, or </w:t>
      </w:r>
      <w:r w:rsidR="00EC1395" w:rsidRPr="00EC1395">
        <w:rPr>
          <w:lang w:val="en-AU"/>
        </w:rPr>
        <w:t xml:space="preserve">sample  </w:t>
      </w:r>
      <w:r w:rsidR="00CC1B8A" w:rsidRPr="00EC1395">
        <w:rPr>
          <w:lang w:val="en-AU"/>
        </w:rPr>
        <w:t xml:space="preserve">exam questions may use this language interchangeably. This can be problematic when teaching to students as teachers will understand what is meant by context, but students may </w:t>
      </w:r>
      <w:r w:rsidR="001B6F60" w:rsidRPr="00EC1395">
        <w:rPr>
          <w:lang w:val="en-AU"/>
        </w:rPr>
        <w:t>not conceptually understand that they can be the same thing under certain circumstances.</w:t>
      </w:r>
    </w:p>
    <w:p w14:paraId="5AD9908F" w14:textId="1BAFD02E" w:rsidR="001B6F60" w:rsidRPr="00EC1395" w:rsidRDefault="001B6F60" w:rsidP="00A80B85">
      <w:pPr>
        <w:pStyle w:val="o-para-fo"/>
        <w:rPr>
          <w:lang w:val="en-AU"/>
        </w:rPr>
      </w:pPr>
      <w:r w:rsidRPr="00EC1395">
        <w:rPr>
          <w:lang w:val="en-AU"/>
        </w:rPr>
        <w:t>Complex questions in thi</w:t>
      </w:r>
      <w:r w:rsidR="005F4E07" w:rsidRPr="00EC1395">
        <w:rPr>
          <w:lang w:val="en-AU"/>
        </w:rPr>
        <w:t xml:space="preserve">s topic will involve the use of simultaneous equations. Ensure that students are setting out the information given in the question using appropriate symbols </w:t>
      </w:r>
      <w:r w:rsidR="00075971" w:rsidRPr="00EC1395">
        <w:rPr>
          <w:lang w:val="en-AU"/>
        </w:rPr>
        <w:t>to continue building good habits from the previous unit</w:t>
      </w:r>
      <w:r w:rsidR="00A43E52">
        <w:rPr>
          <w:lang w:val="en-AU"/>
        </w:rPr>
        <w:t>.</w:t>
      </w:r>
      <w:r w:rsidR="00313966" w:rsidRPr="00EC1395">
        <w:rPr>
          <w:lang w:val="en-AU"/>
        </w:rPr>
        <w:t xml:space="preserve"> </w:t>
      </w:r>
      <w:r w:rsidR="00A43E52">
        <w:rPr>
          <w:lang w:val="en-AU"/>
        </w:rPr>
        <w:t>T</w:t>
      </w:r>
      <w:r w:rsidR="00313966" w:rsidRPr="00EC1395">
        <w:rPr>
          <w:lang w:val="en-AU"/>
        </w:rPr>
        <w:t>his will allow them to identify common variables in different systems of motion for cancelling. Generally the linking variable will be time.</w:t>
      </w:r>
    </w:p>
    <w:p w14:paraId="54F65728" w14:textId="77777777" w:rsidR="00A80B85" w:rsidRPr="00EC1395" w:rsidRDefault="00A80B85" w:rsidP="00A80B85">
      <w:pPr>
        <w:pStyle w:val="o-h3"/>
        <w:rPr>
          <w:lang w:val="en-AU"/>
        </w:rPr>
      </w:pPr>
      <w:r w:rsidRPr="00EC1395">
        <w:rPr>
          <w:lang w:val="en-AU"/>
        </w:rPr>
        <w:lastRenderedPageBreak/>
        <w:t>Common misconceptions</w:t>
      </w:r>
    </w:p>
    <w:p w14:paraId="3D507B20" w14:textId="56A31EC2" w:rsidR="00A80B85" w:rsidRPr="00EC1395" w:rsidRDefault="00670F70" w:rsidP="00F56D86">
      <w:pPr>
        <w:pStyle w:val="o-list-1"/>
        <w:rPr>
          <w:lang w:val="en-AU"/>
        </w:rPr>
      </w:pPr>
      <w:r w:rsidRPr="00EC1395">
        <w:rPr>
          <w:lang w:val="en-AU"/>
        </w:rPr>
        <w:t xml:space="preserve">Students will often get conceptually stuck on the idea that velocity and speed </w:t>
      </w:r>
      <w:r w:rsidR="00174DC0" w:rsidRPr="00EC1395">
        <w:rPr>
          <w:lang w:val="en-AU"/>
        </w:rPr>
        <w:t>both have to be numerically present</w:t>
      </w:r>
      <w:r w:rsidR="00F56D86" w:rsidRPr="00EC1395">
        <w:rPr>
          <w:lang w:val="en-AU"/>
        </w:rPr>
        <w:t>. Activity 1 will force them to deal with this concept.</w:t>
      </w:r>
    </w:p>
    <w:p w14:paraId="539058CF" w14:textId="3B0F2F9C" w:rsidR="00A80B85" w:rsidRPr="00EC1395" w:rsidRDefault="00A80B85" w:rsidP="00A80B85">
      <w:pPr>
        <w:pStyle w:val="o-h3"/>
        <w:rPr>
          <w:lang w:val="en-AU"/>
        </w:rPr>
      </w:pPr>
      <w:r w:rsidRPr="00EC1395">
        <w:rPr>
          <w:lang w:val="en-AU"/>
        </w:rPr>
        <w:t xml:space="preserve">Differentiation </w:t>
      </w:r>
      <w:r w:rsidR="007C1F8F" w:rsidRPr="00EC1395">
        <w:rPr>
          <w:lang w:val="en-AU"/>
        </w:rPr>
        <w:t>strategies</w:t>
      </w:r>
    </w:p>
    <w:p w14:paraId="63ABE366" w14:textId="1941AEB3" w:rsidR="00A80B85" w:rsidRDefault="00396EA8" w:rsidP="00A80B85">
      <w:pPr>
        <w:pStyle w:val="o-para-fo"/>
        <w:rPr>
          <w:lang w:val="en-AU"/>
        </w:rPr>
      </w:pPr>
      <w:r>
        <w:rPr>
          <w:lang w:val="en-AU"/>
        </w:rPr>
        <w:t>Students must have the foundational understanding of distance vs displacement before moving on past this point, or a large amount of this unit will have significant problems. Some ways to ensure that students understand this are below</w:t>
      </w:r>
      <w:r w:rsidR="00F51F69">
        <w:rPr>
          <w:lang w:val="en-AU"/>
        </w:rPr>
        <w:t>.</w:t>
      </w:r>
    </w:p>
    <w:p w14:paraId="1716AE3D" w14:textId="07D7B77D" w:rsidR="00396EA8" w:rsidRDefault="00396EA8" w:rsidP="00910F71">
      <w:pPr>
        <w:pStyle w:val="o-list-1"/>
        <w:rPr>
          <w:lang w:val="en-AU"/>
        </w:rPr>
      </w:pPr>
      <w:r>
        <w:rPr>
          <w:lang w:val="en-AU"/>
        </w:rPr>
        <w:t xml:space="preserve">Definition approach </w:t>
      </w:r>
      <w:r w:rsidR="00D279ED">
        <w:rPr>
          <w:lang w:val="en-AU"/>
        </w:rPr>
        <w:t>–</w:t>
      </w:r>
      <w:r>
        <w:rPr>
          <w:lang w:val="en-AU"/>
        </w:rPr>
        <w:t xml:space="preserve"> </w:t>
      </w:r>
      <w:r w:rsidR="00890F01">
        <w:rPr>
          <w:lang w:val="en-AU"/>
        </w:rPr>
        <w:t xml:space="preserve">have students work on the concepts from a vocabulary point of view with </w:t>
      </w:r>
      <w:r w:rsidR="007314F2">
        <w:rPr>
          <w:lang w:val="en-AU"/>
        </w:rPr>
        <w:t>describing scenarios and classifying them as displacement or distance.</w:t>
      </w:r>
    </w:p>
    <w:p w14:paraId="1E202254" w14:textId="79A6DB32" w:rsidR="007314F2" w:rsidRDefault="007314F2" w:rsidP="00910F71">
      <w:pPr>
        <w:pStyle w:val="o-list-1"/>
        <w:rPr>
          <w:lang w:val="en-AU"/>
        </w:rPr>
      </w:pPr>
      <w:r>
        <w:rPr>
          <w:lang w:val="en-AU"/>
        </w:rPr>
        <w:t xml:space="preserve">Mathematical approach – focus on a strict numerical calculation style </w:t>
      </w:r>
      <w:r w:rsidR="006D0593">
        <w:rPr>
          <w:lang w:val="en-AU"/>
        </w:rPr>
        <w:t>where students know to add lengths travelled for distance or add/subtract based on direction for displacement</w:t>
      </w:r>
      <w:r w:rsidR="005F54CF">
        <w:rPr>
          <w:lang w:val="en-AU"/>
        </w:rPr>
        <w:t>.</w:t>
      </w:r>
    </w:p>
    <w:p w14:paraId="7FE28775" w14:textId="1134147D" w:rsidR="006D0593" w:rsidRDefault="006D0593" w:rsidP="00910F71">
      <w:pPr>
        <w:pStyle w:val="o-list-1"/>
        <w:rPr>
          <w:lang w:val="en-AU"/>
        </w:rPr>
      </w:pPr>
      <w:r>
        <w:rPr>
          <w:lang w:val="en-AU"/>
        </w:rPr>
        <w:t xml:space="preserve">Graphical approach – focus on having students represent the movement of objects using arrows </w:t>
      </w:r>
      <w:r w:rsidR="00753430">
        <w:rPr>
          <w:lang w:val="en-AU"/>
        </w:rPr>
        <w:t xml:space="preserve">to visually show the required </w:t>
      </w:r>
      <w:r w:rsidR="005F54CF">
        <w:rPr>
          <w:lang w:val="en-AU"/>
        </w:rPr>
        <w:t>displacement or distance. The worked examples will help with this.</w:t>
      </w:r>
    </w:p>
    <w:p w14:paraId="3748B0DC" w14:textId="1602B4B0" w:rsidR="005F54CF" w:rsidRPr="00EC1395" w:rsidRDefault="005F54CF" w:rsidP="00910F71">
      <w:pPr>
        <w:pStyle w:val="o-list-1"/>
        <w:rPr>
          <w:lang w:val="en-AU"/>
        </w:rPr>
      </w:pPr>
      <w:r>
        <w:rPr>
          <w:lang w:val="en-AU"/>
        </w:rPr>
        <w:t xml:space="preserve">Kinematic approach – get students to act out questions and the concepts to physically demonstrate using tools such as rulers/measuring tapes the </w:t>
      </w:r>
      <w:r w:rsidR="00BB5812">
        <w:rPr>
          <w:lang w:val="en-AU"/>
        </w:rPr>
        <w:t>two concepts.</w:t>
      </w:r>
    </w:p>
    <w:p w14:paraId="2B5B05B0" w14:textId="1D4C900E" w:rsidR="00A80B85" w:rsidRPr="00EC1395" w:rsidRDefault="00A80B85" w:rsidP="00A80B85">
      <w:pPr>
        <w:pStyle w:val="o-para-fo"/>
        <w:rPr>
          <w:lang w:val="en-AU"/>
        </w:rPr>
      </w:pPr>
    </w:p>
    <w:bookmarkEnd w:id="0"/>
    <w:bookmarkEnd w:id="1"/>
    <w:bookmarkEnd w:id="2"/>
    <w:p w14:paraId="5DF5F040" w14:textId="1372D8BD" w:rsidR="00A80B85" w:rsidRPr="00EC1395" w:rsidRDefault="00A80B85" w:rsidP="00A80B85">
      <w:pPr>
        <w:pStyle w:val="o-h2"/>
      </w:pPr>
      <w:r w:rsidRPr="00EC1395">
        <w:t xml:space="preserve">Starter activity: </w:t>
      </w:r>
      <w:r w:rsidR="00F56D86" w:rsidRPr="00EC1395">
        <w:t>Conversion</w:t>
      </w:r>
    </w:p>
    <w:p w14:paraId="3F0EB3BF" w14:textId="3C2A64EF" w:rsidR="00A80B85" w:rsidRPr="00EC1395" w:rsidRDefault="00A80B85" w:rsidP="00CA7292">
      <w:pPr>
        <w:pStyle w:val="o-timing"/>
        <w:rPr>
          <w:lang w:val="en-AU"/>
        </w:rPr>
      </w:pPr>
      <w:r w:rsidRPr="00EC1395">
        <w:rPr>
          <w:rStyle w:val="o-char-bold"/>
          <w:lang w:val="en-AU"/>
        </w:rPr>
        <w:t>Approximate time:</w:t>
      </w:r>
      <w:r w:rsidRPr="00EC1395">
        <w:rPr>
          <w:lang w:val="en-AU"/>
        </w:rPr>
        <w:t xml:space="preserve"> </w:t>
      </w:r>
      <w:r w:rsidR="00F56D86" w:rsidRPr="00EC1395">
        <w:rPr>
          <w:lang w:val="en-AU"/>
        </w:rPr>
        <w:t>5</w:t>
      </w:r>
      <w:r w:rsidRPr="00EC1395">
        <w:rPr>
          <w:lang w:val="en-AU"/>
        </w:rPr>
        <w:t xml:space="preserve"> minutes </w:t>
      </w:r>
    </w:p>
    <w:p w14:paraId="2A0C565D" w14:textId="05E5C518" w:rsidR="00D25BF8" w:rsidRPr="00EC1395" w:rsidRDefault="008E04E4" w:rsidP="008E04E4">
      <w:pPr>
        <w:pStyle w:val="o-para-fo"/>
        <w:rPr>
          <w:lang w:val="en-AU"/>
        </w:rPr>
      </w:pPr>
      <w:r w:rsidRPr="00EC1395">
        <w:rPr>
          <w:b/>
          <w:bCs/>
          <w:lang w:val="en-AU"/>
        </w:rPr>
        <w:t xml:space="preserve">Activity </w:t>
      </w:r>
      <w:r w:rsidR="00556DE7" w:rsidRPr="00EC1395">
        <w:rPr>
          <w:b/>
          <w:bCs/>
          <w:lang w:val="en-AU"/>
        </w:rPr>
        <w:t>placement</w:t>
      </w:r>
      <w:r w:rsidRPr="00EC1395">
        <w:rPr>
          <w:b/>
          <w:bCs/>
          <w:lang w:val="en-AU"/>
        </w:rPr>
        <w:t>:</w:t>
      </w:r>
      <w:r w:rsidRPr="00EC1395">
        <w:rPr>
          <w:lang w:val="en-AU"/>
        </w:rPr>
        <w:t xml:space="preserve"> </w:t>
      </w:r>
      <w:r w:rsidR="00D25BF8" w:rsidRPr="00EC1395">
        <w:rPr>
          <w:lang w:val="en-AU"/>
        </w:rPr>
        <w:t xml:space="preserve">Place directly </w:t>
      </w:r>
      <w:r w:rsidR="006D3403" w:rsidRPr="00EC1395">
        <w:rPr>
          <w:lang w:val="en-AU"/>
        </w:rPr>
        <w:t xml:space="preserve">after Lesson </w:t>
      </w:r>
      <w:r w:rsidR="0073023A" w:rsidRPr="00EC1395">
        <w:rPr>
          <w:lang w:val="en-AU"/>
        </w:rPr>
        <w:t>overview</w:t>
      </w:r>
    </w:p>
    <w:p w14:paraId="1898828A" w14:textId="285C4363" w:rsidR="00D25BF8" w:rsidRPr="00EC1395" w:rsidRDefault="00696C1E" w:rsidP="00081674">
      <w:pPr>
        <w:pStyle w:val="o-para-fo"/>
        <w:rPr>
          <w:lang w:val="en-AU"/>
        </w:rPr>
      </w:pPr>
      <w:r w:rsidRPr="00EC1395">
        <w:rPr>
          <w:b/>
          <w:bCs/>
          <w:lang w:val="en-AU"/>
        </w:rPr>
        <w:t>Activity summary</w:t>
      </w:r>
      <w:r w:rsidR="00D25BF8" w:rsidRPr="00EC1395">
        <w:rPr>
          <w:b/>
          <w:bCs/>
          <w:lang w:val="en-AU"/>
        </w:rPr>
        <w:t>:</w:t>
      </w:r>
      <w:r w:rsidR="00D25BF8" w:rsidRPr="00EC1395">
        <w:rPr>
          <w:lang w:val="en-AU"/>
        </w:rPr>
        <w:t xml:space="preserve"> </w:t>
      </w:r>
      <w:r w:rsidR="00F56D86" w:rsidRPr="00EC1395">
        <w:rPr>
          <w:lang w:val="en-AU"/>
        </w:rPr>
        <w:t>Revising how to convert between km/h and m/s</w:t>
      </w:r>
      <w:r w:rsidR="00893DD4" w:rsidRPr="00EC1395">
        <w:rPr>
          <w:lang w:val="en-AU"/>
        </w:rPr>
        <w:t>.</w:t>
      </w:r>
    </w:p>
    <w:p w14:paraId="0AE501B6" w14:textId="77777777" w:rsidR="00A80B85" w:rsidRPr="00EC1395" w:rsidRDefault="00A80B85" w:rsidP="00A80B85">
      <w:pPr>
        <w:pStyle w:val="o-teacher-notes-h3"/>
        <w:rPr>
          <w:lang w:val="en-AU"/>
        </w:rPr>
      </w:pPr>
      <w:r w:rsidRPr="00EC1395">
        <w:rPr>
          <w:lang w:val="en-AU"/>
        </w:rPr>
        <w:t>Notes for the teacher</w:t>
      </w:r>
    </w:p>
    <w:p w14:paraId="3C4D0F00" w14:textId="3A6012EA" w:rsidR="00A80B85" w:rsidRPr="00EC1395" w:rsidRDefault="00893DD4" w:rsidP="00A80B85">
      <w:pPr>
        <w:pStyle w:val="o-teacher-notes-list-1"/>
        <w:rPr>
          <w:lang w:val="en-AU"/>
        </w:rPr>
      </w:pPr>
      <w:r w:rsidRPr="00EC1395">
        <w:rPr>
          <w:lang w:val="en-AU"/>
        </w:rPr>
        <w:t xml:space="preserve">Speed/velocity values being given in km/h is fairly common when dealing with motion scenarios, and </w:t>
      </w:r>
      <w:r w:rsidR="00DE6B28" w:rsidRPr="00EC1395">
        <w:rPr>
          <w:lang w:val="en-AU"/>
        </w:rPr>
        <w:t>can occur on QCAA exams. However, a conversion tool is expected knowledge. Having an easy reference for students is a useful tool.</w:t>
      </w:r>
    </w:p>
    <w:p w14:paraId="21CDA61D" w14:textId="3B65C4C5" w:rsidR="00250334" w:rsidRPr="00EC1395" w:rsidRDefault="00250334" w:rsidP="00A80B85">
      <w:pPr>
        <w:pStyle w:val="o-teacher-notes-list-1"/>
        <w:rPr>
          <w:lang w:val="en-AU"/>
        </w:rPr>
      </w:pPr>
      <w:r w:rsidRPr="00EC1395">
        <w:rPr>
          <w:lang w:val="en-AU"/>
        </w:rPr>
        <w:t>Emphasise to students that the magnitude of the number when converting from km/h to m/s will always go down. For example 100 km/h is 27.8 m/s</w:t>
      </w:r>
      <w:r w:rsidR="00510773" w:rsidRPr="00EC1395">
        <w:rPr>
          <w:lang w:val="en-AU"/>
        </w:rPr>
        <w:t>. They’re equivalent speeds, but the number looks smaller.</w:t>
      </w:r>
    </w:p>
    <w:p w14:paraId="6A83FF9F" w14:textId="77777777" w:rsidR="00A80B85" w:rsidRPr="00EC1395" w:rsidRDefault="00A80B85" w:rsidP="00A80B85">
      <w:pPr>
        <w:pStyle w:val="o-h3"/>
        <w:rPr>
          <w:lang w:val="en-AU"/>
        </w:rPr>
      </w:pPr>
      <w:r w:rsidRPr="00EC1395">
        <w:rPr>
          <w:lang w:val="en-AU"/>
        </w:rPr>
        <w:t>Instructions for students</w:t>
      </w:r>
    </w:p>
    <w:p w14:paraId="1CA3C294" w14:textId="796E0FC9" w:rsidR="00622F3F" w:rsidRPr="00EC1395" w:rsidRDefault="00E7744C" w:rsidP="00812DFB">
      <w:pPr>
        <w:pStyle w:val="o-para-fo"/>
        <w:rPr>
          <w:lang w:val="en-AU"/>
        </w:rPr>
      </w:pPr>
      <w:r w:rsidRPr="00EC1395">
        <w:rPr>
          <w:lang w:val="en-AU"/>
        </w:rPr>
        <w:t xml:space="preserve">Recall or research the conversion between </w:t>
      </w:r>
      <w:r w:rsidR="002E29E2" w:rsidRPr="00EC1395">
        <w:rPr>
          <w:lang w:val="en-AU"/>
        </w:rPr>
        <w:t>km/h and m/s.</w:t>
      </w:r>
    </w:p>
    <w:p w14:paraId="628E94C5" w14:textId="37519B68" w:rsidR="00812DFB" w:rsidRPr="00EC1395" w:rsidRDefault="002E29E2" w:rsidP="00F316A2">
      <w:pPr>
        <w:pStyle w:val="o-list-num-2"/>
        <w:rPr>
          <w:lang w:val="en-AU"/>
        </w:rPr>
      </w:pPr>
      <w:r w:rsidRPr="00EC1395">
        <w:rPr>
          <w:lang w:val="en-AU"/>
        </w:rPr>
        <w:t xml:space="preserve">Construct a summary table or graphic </w:t>
      </w:r>
      <w:r w:rsidR="00AC38ED" w:rsidRPr="00EC1395">
        <w:rPr>
          <w:lang w:val="en-AU"/>
        </w:rPr>
        <w:t>that you can use as a reference for conversions through this unit. You should have two conversions</w:t>
      </w:r>
      <w:r w:rsidR="00610EF0" w:rsidRPr="00EC1395">
        <w:rPr>
          <w:lang w:val="en-AU"/>
        </w:rPr>
        <w:t>, one for km/h to m/s, and one for m/s to km/h.</w:t>
      </w:r>
    </w:p>
    <w:p w14:paraId="211EA1E5" w14:textId="2279CF8C" w:rsidR="00A80B85" w:rsidRPr="00EC1395" w:rsidRDefault="00A80B85" w:rsidP="002E29E2">
      <w:pPr>
        <w:pStyle w:val="o-list-1"/>
        <w:numPr>
          <w:ilvl w:val="0"/>
          <w:numId w:val="0"/>
        </w:numPr>
        <w:ind w:left="340" w:hanging="340"/>
        <w:rPr>
          <w:lang w:val="en-AU"/>
        </w:rPr>
      </w:pPr>
    </w:p>
    <w:p w14:paraId="10B28CCF" w14:textId="77777777" w:rsidR="00A80B85" w:rsidRPr="00EC1395" w:rsidRDefault="00A80B85" w:rsidP="00CA7292">
      <w:pPr>
        <w:pStyle w:val="o-teacher-notes-h3"/>
        <w:rPr>
          <w:lang w:val="en-AU"/>
        </w:rPr>
      </w:pPr>
      <w:r w:rsidRPr="00EC1395">
        <w:rPr>
          <w:lang w:val="en-AU"/>
        </w:rPr>
        <w:lastRenderedPageBreak/>
        <w:t>Answers</w:t>
      </w:r>
    </w:p>
    <w:p w14:paraId="5857A8DB" w14:textId="2B8B52CC" w:rsidR="00A80B85" w:rsidRPr="00EC1395" w:rsidRDefault="00AC38ED" w:rsidP="00B16F37">
      <w:pPr>
        <w:pStyle w:val="o-list-num-2"/>
        <w:numPr>
          <w:ilvl w:val="0"/>
          <w:numId w:val="138"/>
        </w:numPr>
        <w:rPr>
          <w:lang w:val="en-AU"/>
        </w:rPr>
      </w:pPr>
      <w:r w:rsidRPr="00EC1395">
        <w:rPr>
          <w:lang w:val="en-AU"/>
        </w:rPr>
        <w:t>Student answers will vary. Two examples are provided.</w:t>
      </w:r>
    </w:p>
    <w:p w14:paraId="34106401" w14:textId="68568A58" w:rsidR="00AC38ED" w:rsidRPr="00EC1395" w:rsidRDefault="00000000" w:rsidP="00AA6952">
      <w:pPr>
        <w:pStyle w:val="o-teacher-notes-para-fo"/>
        <w:rPr>
          <w:lang w:val="en-AU"/>
        </w:rPr>
      </w:pPr>
      <m:oMathPara>
        <m:oMath>
          <m:f>
            <m:fPr>
              <m:type m:val="lin"/>
              <m:ctrlPr>
                <w:rPr>
                  <w:rFonts w:ascii="Cambria Math" w:hAnsi="Cambria Math"/>
                  <w:iCs/>
                  <w:lang w:val="en-AU"/>
                </w:rPr>
              </m:ctrlPr>
            </m:fPr>
            <m:num>
              <m:r>
                <m:rPr>
                  <m:sty m:val="p"/>
                </m:rPr>
                <w:rPr>
                  <w:rFonts w:ascii="Cambria Math" w:hAnsi="Cambria Math"/>
                  <w:lang w:val="en-AU"/>
                </w:rPr>
                <m:t>km</m:t>
              </m:r>
            </m:num>
            <m:den>
              <m:r>
                <m:rPr>
                  <m:sty m:val="p"/>
                </m:rPr>
                <w:rPr>
                  <w:rFonts w:ascii="Cambria Math" w:hAnsi="Cambria Math"/>
                  <w:lang w:val="en-AU"/>
                </w:rPr>
                <m:t>h</m:t>
              </m:r>
            </m:den>
          </m:f>
          <m:r>
            <w:rPr>
              <w:rFonts w:ascii="Cambria Math" w:hAnsi="Cambria Math"/>
              <w:lang w:val="en-AU"/>
            </w:rPr>
            <m:t>÷3.6→</m:t>
          </m:r>
          <m:f>
            <m:fPr>
              <m:type m:val="lin"/>
              <m:ctrlPr>
                <w:rPr>
                  <w:rFonts w:ascii="Cambria Math" w:hAnsi="Cambria Math"/>
                  <w:iCs/>
                  <w:lang w:val="en-AU"/>
                </w:rPr>
              </m:ctrlPr>
            </m:fPr>
            <m:num>
              <m:r>
                <m:rPr>
                  <m:sty m:val="p"/>
                </m:rPr>
                <w:rPr>
                  <w:rFonts w:ascii="Cambria Math" w:hAnsi="Cambria Math"/>
                  <w:lang w:val="en-AU"/>
                </w:rPr>
                <m:t>m</m:t>
              </m:r>
            </m:num>
            <m:den>
              <m:r>
                <m:rPr>
                  <m:sty m:val="p"/>
                </m:rPr>
                <w:rPr>
                  <w:rFonts w:ascii="Cambria Math" w:hAnsi="Cambria Math"/>
                  <w:lang w:val="en-AU"/>
                </w:rPr>
                <m:t>s</m:t>
              </m:r>
            </m:den>
          </m:f>
          <m:r>
            <m:rPr>
              <m:sty m:val="p"/>
            </m:rPr>
            <w:rPr>
              <w:rFonts w:ascii="Cambria Math" w:hAnsi="Cambria Math"/>
              <w:lang w:val="en-AU"/>
            </w:rPr>
            <w:br/>
          </m:r>
        </m:oMath>
        <m:oMath>
          <m:f>
            <m:fPr>
              <m:type m:val="lin"/>
              <m:ctrlPr>
                <w:rPr>
                  <w:rFonts w:ascii="Cambria Math" w:hAnsi="Cambria Math"/>
                  <w:iCs/>
                  <w:lang w:val="en-AU"/>
                </w:rPr>
              </m:ctrlPr>
            </m:fPr>
            <m:num>
              <m:r>
                <m:rPr>
                  <m:sty m:val="p"/>
                </m:rPr>
                <w:rPr>
                  <w:rFonts w:ascii="Cambria Math" w:hAnsi="Cambria Math"/>
                  <w:lang w:val="en-AU"/>
                </w:rPr>
                <m:t>m</m:t>
              </m:r>
            </m:num>
            <m:den>
              <m:r>
                <m:rPr>
                  <m:sty m:val="p"/>
                </m:rPr>
                <w:rPr>
                  <w:rFonts w:ascii="Cambria Math" w:hAnsi="Cambria Math"/>
                  <w:lang w:val="en-AU"/>
                </w:rPr>
                <m:t>s</m:t>
              </m:r>
            </m:den>
          </m:f>
          <m:r>
            <w:rPr>
              <w:rFonts w:ascii="Cambria Math" w:hAnsi="Cambria Math"/>
              <w:lang w:val="en-AU"/>
            </w:rPr>
            <m:t>×3.6→</m:t>
          </m:r>
          <m:f>
            <m:fPr>
              <m:type m:val="lin"/>
              <m:ctrlPr>
                <w:rPr>
                  <w:rFonts w:ascii="Cambria Math" w:hAnsi="Cambria Math"/>
                  <w:iCs/>
                  <w:lang w:val="en-AU"/>
                </w:rPr>
              </m:ctrlPr>
            </m:fPr>
            <m:num>
              <m:r>
                <m:rPr>
                  <m:sty m:val="p"/>
                </m:rPr>
                <w:rPr>
                  <w:rFonts w:ascii="Cambria Math" w:hAnsi="Cambria Math"/>
                  <w:lang w:val="en-AU"/>
                </w:rPr>
                <m:t>km</m:t>
              </m:r>
            </m:num>
            <m:den>
              <m:r>
                <m:rPr>
                  <m:sty m:val="p"/>
                </m:rPr>
                <w:rPr>
                  <w:rFonts w:ascii="Cambria Math" w:hAnsi="Cambria Math"/>
                  <w:lang w:val="en-AU"/>
                </w:rPr>
                <m:t>h</m:t>
              </m:r>
            </m:den>
          </m:f>
          <m:r>
            <w:rPr>
              <w:rFonts w:ascii="Cambria Math" w:hAnsi="Cambria Math"/>
              <w:lang w:val="en-AU"/>
            </w:rPr>
            <m:t xml:space="preserve"> </m:t>
          </m:r>
        </m:oMath>
      </m:oMathPara>
    </w:p>
    <w:p w14:paraId="126DC05F" w14:textId="2E2EF5B3" w:rsidR="00A80B85" w:rsidRPr="00EC1395" w:rsidRDefault="00DA5EAE" w:rsidP="00B20955">
      <w:pPr>
        <w:pStyle w:val="o-teacher-notes-list-1"/>
        <w:numPr>
          <w:ilvl w:val="0"/>
          <w:numId w:val="0"/>
        </w:numPr>
        <w:ind w:left="340" w:hanging="340"/>
        <w:rPr>
          <w:lang w:val="en-AU"/>
        </w:rPr>
      </w:pPr>
      <w:r w:rsidRPr="00EC1395">
        <w:rPr>
          <w:noProof/>
          <w:lang w:val="en-AU"/>
        </w:rPr>
        <w:drawing>
          <wp:inline distT="0" distB="0" distL="0" distR="0" wp14:anchorId="17E253D2" wp14:editId="6659A4FE">
            <wp:extent cx="2867025" cy="2408728"/>
            <wp:effectExtent l="0" t="0" r="0" b="0"/>
            <wp:docPr id="11258686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5844" cy="2416138"/>
                    </a:xfrm>
                    <a:prstGeom prst="rect">
                      <a:avLst/>
                    </a:prstGeom>
                    <a:noFill/>
                    <a:ln>
                      <a:noFill/>
                    </a:ln>
                  </pic:spPr>
                </pic:pic>
              </a:graphicData>
            </a:graphic>
          </wp:inline>
        </w:drawing>
      </w:r>
    </w:p>
    <w:p w14:paraId="1779B96E" w14:textId="42CDD923" w:rsidR="00A80B85" w:rsidRPr="00EC1395" w:rsidRDefault="00A80B85" w:rsidP="00A80B85">
      <w:pPr>
        <w:pStyle w:val="o-h2"/>
      </w:pPr>
      <w:r w:rsidRPr="00EC1395">
        <w:t xml:space="preserve">Classroom activity: </w:t>
      </w:r>
      <w:r w:rsidR="002700E9" w:rsidRPr="00EC1395">
        <w:t>Does that seem right?</w:t>
      </w:r>
    </w:p>
    <w:p w14:paraId="33CB7E4A" w14:textId="7713C651" w:rsidR="00A80B85" w:rsidRPr="00EC1395" w:rsidRDefault="00A80B85" w:rsidP="00AF7B50">
      <w:pPr>
        <w:pStyle w:val="o-timing"/>
        <w:rPr>
          <w:lang w:val="en-AU"/>
        </w:rPr>
      </w:pPr>
      <w:r w:rsidRPr="00EC1395">
        <w:rPr>
          <w:rStyle w:val="o-char-bold"/>
          <w:lang w:val="en-AU"/>
        </w:rPr>
        <w:t>Approximate time:</w:t>
      </w:r>
      <w:r w:rsidRPr="00EC1395">
        <w:rPr>
          <w:lang w:val="en-AU"/>
        </w:rPr>
        <w:t xml:space="preserve"> 10 minutes </w:t>
      </w:r>
    </w:p>
    <w:p w14:paraId="3BBE5CC0" w14:textId="0D3CDA76" w:rsidR="00081674" w:rsidRPr="00EC1395" w:rsidRDefault="00081674" w:rsidP="00081674">
      <w:pPr>
        <w:pStyle w:val="o-para-fo"/>
        <w:rPr>
          <w:lang w:val="en-AU"/>
        </w:rPr>
      </w:pPr>
      <w:r w:rsidRPr="00EC1395">
        <w:rPr>
          <w:b/>
          <w:bCs/>
          <w:lang w:val="en-AU"/>
        </w:rPr>
        <w:t xml:space="preserve">Activity </w:t>
      </w:r>
      <w:r w:rsidR="00556DE7" w:rsidRPr="00EC1395">
        <w:rPr>
          <w:b/>
          <w:bCs/>
          <w:lang w:val="en-AU"/>
        </w:rPr>
        <w:t>placement</w:t>
      </w:r>
      <w:r w:rsidRPr="00EC1395">
        <w:rPr>
          <w:b/>
          <w:bCs/>
          <w:lang w:val="en-AU"/>
        </w:rPr>
        <w:t>:</w:t>
      </w:r>
      <w:r w:rsidRPr="00EC1395">
        <w:rPr>
          <w:lang w:val="en-AU"/>
        </w:rPr>
        <w:t xml:space="preserve"> Place directly above “</w:t>
      </w:r>
      <w:r w:rsidR="009029F8" w:rsidRPr="00EC1395">
        <w:rPr>
          <w:lang w:val="en-AU"/>
        </w:rPr>
        <w:t>Worked example 9.3A</w:t>
      </w:r>
      <w:r w:rsidRPr="00EC1395">
        <w:rPr>
          <w:lang w:val="en-AU"/>
        </w:rPr>
        <w:t>”</w:t>
      </w:r>
    </w:p>
    <w:p w14:paraId="10F90A78" w14:textId="38626FD6" w:rsidR="00081674" w:rsidRPr="00EC1395" w:rsidRDefault="00081674" w:rsidP="00081674">
      <w:pPr>
        <w:pStyle w:val="o-para-fo"/>
        <w:rPr>
          <w:lang w:val="en-AU"/>
        </w:rPr>
      </w:pPr>
      <w:r w:rsidRPr="00EC1395">
        <w:rPr>
          <w:b/>
          <w:bCs/>
          <w:lang w:val="en-AU"/>
        </w:rPr>
        <w:t>Activity summary:</w:t>
      </w:r>
      <w:r w:rsidRPr="00EC1395">
        <w:rPr>
          <w:lang w:val="en-AU"/>
        </w:rPr>
        <w:t xml:space="preserve"> </w:t>
      </w:r>
      <w:r w:rsidR="009029F8" w:rsidRPr="00EC1395">
        <w:rPr>
          <w:lang w:val="en-AU"/>
        </w:rPr>
        <w:t>Practice for students to evaluate claims by referring to physical equations and understanding of concepts as evidence.</w:t>
      </w:r>
    </w:p>
    <w:p w14:paraId="6621CD17" w14:textId="77777777" w:rsidR="00A80B85" w:rsidRPr="00EC1395" w:rsidRDefault="00A80B85" w:rsidP="00A80B85">
      <w:pPr>
        <w:pStyle w:val="o-teacher-notes-h3"/>
        <w:rPr>
          <w:lang w:val="en-AU"/>
        </w:rPr>
      </w:pPr>
      <w:r w:rsidRPr="00EC1395">
        <w:rPr>
          <w:lang w:val="en-AU"/>
        </w:rPr>
        <w:t>Notes for the teacher</w:t>
      </w:r>
    </w:p>
    <w:p w14:paraId="745A5B69" w14:textId="127FDC0C" w:rsidR="00A80B85" w:rsidRPr="00EC1395" w:rsidRDefault="00B627AC" w:rsidP="00A80B85">
      <w:pPr>
        <w:pStyle w:val="o-teacher-notes-list-1"/>
        <w:rPr>
          <w:lang w:val="en-AU"/>
        </w:rPr>
      </w:pPr>
      <w:r w:rsidRPr="00EC1395">
        <w:rPr>
          <w:lang w:val="en-AU"/>
        </w:rPr>
        <w:t>Students should reach the conclusion that the claim is true.</w:t>
      </w:r>
    </w:p>
    <w:p w14:paraId="2DC0E503" w14:textId="17313DE3" w:rsidR="00A80B85" w:rsidRPr="00EC1395" w:rsidRDefault="00B627AC" w:rsidP="00B627AC">
      <w:pPr>
        <w:pStyle w:val="o-teacher-notes-list-1"/>
        <w:rPr>
          <w:lang w:val="en-AU"/>
        </w:rPr>
      </w:pPr>
      <w:r w:rsidRPr="00EC1395">
        <w:rPr>
          <w:lang w:val="en-AU"/>
        </w:rPr>
        <w:t>Encourage students to use equations to support their statements. They</w:t>
      </w:r>
      <w:r w:rsidR="00357BDA" w:rsidRPr="00EC1395">
        <w:rPr>
          <w:lang w:val="en-AU"/>
        </w:rPr>
        <w:t xml:space="preserve"> can do this with algebraic representation only, or with numeric substitution.</w:t>
      </w:r>
    </w:p>
    <w:p w14:paraId="5C1E68DF" w14:textId="77777777" w:rsidR="00A80B85" w:rsidRPr="00EC1395" w:rsidRDefault="00A80B85" w:rsidP="00A80B85">
      <w:pPr>
        <w:pStyle w:val="o-h3"/>
        <w:rPr>
          <w:lang w:val="en-AU"/>
        </w:rPr>
      </w:pPr>
      <w:r w:rsidRPr="00EC1395">
        <w:rPr>
          <w:lang w:val="en-AU"/>
        </w:rPr>
        <w:t>Instructions for students</w:t>
      </w:r>
    </w:p>
    <w:p w14:paraId="06AB753B" w14:textId="24DDA76D" w:rsidR="008251AA" w:rsidRPr="00EC1395" w:rsidRDefault="00062430" w:rsidP="0073023A">
      <w:pPr>
        <w:pStyle w:val="o-para-fo"/>
        <w:rPr>
          <w:lang w:val="en-AU"/>
        </w:rPr>
      </w:pPr>
      <w:r w:rsidRPr="00EC1395">
        <w:rPr>
          <w:lang w:val="en-AU"/>
        </w:rPr>
        <w:t>Read the following claim.</w:t>
      </w:r>
    </w:p>
    <w:p w14:paraId="57DF35A7" w14:textId="0B63BC55" w:rsidR="00062430" w:rsidRPr="00EC1395" w:rsidRDefault="00062430" w:rsidP="00562118">
      <w:pPr>
        <w:pStyle w:val="o-para-fo"/>
        <w:rPr>
          <w:lang w:val="en-AU"/>
        </w:rPr>
      </w:pPr>
      <w:r w:rsidRPr="00EC1395">
        <w:rPr>
          <w:lang w:val="en-AU"/>
        </w:rPr>
        <w:t>“You can have a speed that is greater than 0 m/s, and a velocity that is equal to 0 m/s, at the same time.”</w:t>
      </w:r>
    </w:p>
    <w:p w14:paraId="642B73A0" w14:textId="4A64FA32" w:rsidR="00562118" w:rsidRPr="00EC1395" w:rsidRDefault="00062430" w:rsidP="00B16F37">
      <w:pPr>
        <w:pStyle w:val="o-list-num-2"/>
        <w:numPr>
          <w:ilvl w:val="0"/>
          <w:numId w:val="139"/>
        </w:numPr>
        <w:rPr>
          <w:lang w:val="en-AU"/>
        </w:rPr>
      </w:pPr>
      <w:r w:rsidRPr="00EC1395">
        <w:rPr>
          <w:lang w:val="en-AU"/>
        </w:rPr>
        <w:t>Evaluate the given claim as true or false. Support your evaluation with evidence from theory.</w:t>
      </w:r>
    </w:p>
    <w:p w14:paraId="6BFDC915" w14:textId="77777777" w:rsidR="00A80B85" w:rsidRPr="00EC1395" w:rsidRDefault="00A80B85" w:rsidP="00A80B85">
      <w:pPr>
        <w:pStyle w:val="o-h3"/>
        <w:rPr>
          <w:lang w:val="en-AU"/>
        </w:rPr>
      </w:pPr>
      <w:r w:rsidRPr="00EC1395">
        <w:rPr>
          <w:lang w:val="en-AU"/>
        </w:rPr>
        <w:lastRenderedPageBreak/>
        <w:t>Helpful hints</w:t>
      </w:r>
    </w:p>
    <w:p w14:paraId="733E89FC" w14:textId="0CCC1C58" w:rsidR="00A80B85" w:rsidRPr="00EC1395" w:rsidRDefault="00062430" w:rsidP="00760FB5">
      <w:pPr>
        <w:pStyle w:val="o-list-1"/>
        <w:rPr>
          <w:lang w:val="en-AU"/>
        </w:rPr>
      </w:pPr>
      <w:r w:rsidRPr="00EC1395">
        <w:rPr>
          <w:lang w:val="en-AU"/>
        </w:rPr>
        <w:t>Consider using the equations for speed and velocity. Remember if you don’t feel comfortable with just using algebra you can create some example numbers</w:t>
      </w:r>
      <w:r w:rsidR="00760FB5" w:rsidRPr="00EC1395">
        <w:rPr>
          <w:lang w:val="en-AU"/>
        </w:rPr>
        <w:t>.</w:t>
      </w:r>
      <w:r w:rsidR="00A80B85" w:rsidRPr="00EC1395">
        <w:rPr>
          <w:lang w:val="en-AU"/>
        </w:rPr>
        <w:t xml:space="preserve"> </w:t>
      </w:r>
    </w:p>
    <w:p w14:paraId="3A0B3179" w14:textId="77777777" w:rsidR="00A80B85" w:rsidRPr="00EC1395" w:rsidRDefault="00A80B85" w:rsidP="00075320">
      <w:pPr>
        <w:pStyle w:val="o-teacher-notes-h3"/>
        <w:pBdr>
          <w:left w:val="single" w:sz="24" w:space="0" w:color="F2F2F2" w:themeColor="background1" w:themeShade="F2"/>
        </w:pBdr>
        <w:rPr>
          <w:lang w:val="en-AU"/>
        </w:rPr>
      </w:pPr>
      <w:r w:rsidRPr="00EC1395">
        <w:rPr>
          <w:lang w:val="en-AU"/>
        </w:rPr>
        <w:t>Answers</w:t>
      </w:r>
    </w:p>
    <w:p w14:paraId="71C499C7" w14:textId="5213106E" w:rsidR="00760FB5" w:rsidRPr="00EC1395" w:rsidRDefault="001226D5" w:rsidP="00B16F37">
      <w:pPr>
        <w:pStyle w:val="o-list-num-2"/>
        <w:numPr>
          <w:ilvl w:val="0"/>
          <w:numId w:val="140"/>
        </w:numPr>
        <w:rPr>
          <w:lang w:val="en-AU"/>
        </w:rPr>
      </w:pPr>
      <w:r w:rsidRPr="001226D5">
        <w:t>Student answers will vary. The following is a sample answer.</w:t>
      </w:r>
      <w:r>
        <w:rPr>
          <w:lang w:val="en-AU"/>
        </w:rPr>
        <w:br/>
      </w:r>
      <w:r w:rsidR="00580F9A" w:rsidRPr="00EC1395">
        <w:rPr>
          <w:lang w:val="en-AU"/>
        </w:rPr>
        <w:t xml:space="preserve">Speed is defined as the rate of change of distance. Because distance is scalar when an object is moving this means that distance can only ever increase. Velocity however is the rate of change of displacement. Displacement is a vector measurement and represents the distance between start and finish with no consideration for how you got there. If you were to return to your starting position you would have a velocity of 0 m/s as your </w:t>
      </w:r>
      <w:r w:rsidR="00F13C97" w:rsidRPr="00EC1395">
        <w:rPr>
          <w:lang w:val="en-AU"/>
        </w:rPr>
        <w:t>displacement would be 0 m, however you would have a non-zero speed as your distance is not zero. Therefore the claim is true, you can have a speed that is greater than 0 m/s, and a velocity of 0 m/s at the same time.</w:t>
      </w:r>
    </w:p>
    <w:p w14:paraId="74E7D5AC" w14:textId="6C898A45" w:rsidR="000074F8" w:rsidRPr="00EC1395" w:rsidRDefault="000074F8" w:rsidP="000074F8">
      <w:pPr>
        <w:pStyle w:val="o-h2"/>
      </w:pPr>
      <w:r w:rsidRPr="00EC1395">
        <w:t xml:space="preserve">Classroom activity: </w:t>
      </w:r>
      <w:r w:rsidR="00470129" w:rsidRPr="00EC1395">
        <w:t>How fast is that?</w:t>
      </w:r>
    </w:p>
    <w:p w14:paraId="7CFD1720" w14:textId="77777777" w:rsidR="000074F8" w:rsidRPr="00EC1395" w:rsidRDefault="000074F8" w:rsidP="000074F8">
      <w:pPr>
        <w:pStyle w:val="o-timing"/>
        <w:rPr>
          <w:lang w:val="en-AU"/>
        </w:rPr>
      </w:pPr>
      <w:r w:rsidRPr="00EC1395">
        <w:rPr>
          <w:rStyle w:val="o-char-bold"/>
          <w:lang w:val="en-AU"/>
        </w:rPr>
        <w:t>Approximate time:</w:t>
      </w:r>
      <w:r w:rsidRPr="00EC1395">
        <w:rPr>
          <w:lang w:val="en-AU"/>
        </w:rPr>
        <w:t xml:space="preserve"> 10 minutes </w:t>
      </w:r>
    </w:p>
    <w:p w14:paraId="146D1958" w14:textId="530EF5EB" w:rsidR="000074F8" w:rsidRPr="00EC1395" w:rsidRDefault="000074F8" w:rsidP="000074F8">
      <w:pPr>
        <w:pStyle w:val="o-para-fo"/>
        <w:rPr>
          <w:lang w:val="en-AU"/>
        </w:rPr>
      </w:pPr>
      <w:r w:rsidRPr="00EC1395">
        <w:rPr>
          <w:b/>
          <w:bCs/>
          <w:lang w:val="en-AU"/>
        </w:rPr>
        <w:t>Activity placement:</w:t>
      </w:r>
      <w:r w:rsidRPr="00EC1395">
        <w:rPr>
          <w:lang w:val="en-AU"/>
        </w:rPr>
        <w:t xml:space="preserve"> Place directly above “</w:t>
      </w:r>
      <w:r w:rsidR="00FE20BE" w:rsidRPr="00EC1395">
        <w:rPr>
          <w:lang w:val="en-AU"/>
        </w:rPr>
        <w:t>Check your learning 9.3</w:t>
      </w:r>
      <w:r w:rsidRPr="00EC1395">
        <w:rPr>
          <w:lang w:val="en-AU"/>
        </w:rPr>
        <w:t>”</w:t>
      </w:r>
    </w:p>
    <w:p w14:paraId="3871FC0B" w14:textId="065D4A8A" w:rsidR="000074F8" w:rsidRPr="00EC1395" w:rsidRDefault="000074F8" w:rsidP="000074F8">
      <w:pPr>
        <w:pStyle w:val="o-para-fo"/>
        <w:rPr>
          <w:lang w:val="en-AU"/>
        </w:rPr>
      </w:pPr>
      <w:r w:rsidRPr="00EC1395">
        <w:rPr>
          <w:b/>
          <w:bCs/>
          <w:lang w:val="en-AU"/>
        </w:rPr>
        <w:t>Activity summary:</w:t>
      </w:r>
      <w:r w:rsidRPr="00EC1395">
        <w:rPr>
          <w:lang w:val="en-AU"/>
        </w:rPr>
        <w:t xml:space="preserve"> </w:t>
      </w:r>
      <w:r w:rsidR="00FE20BE" w:rsidRPr="00EC1395">
        <w:rPr>
          <w:lang w:val="en-AU"/>
        </w:rPr>
        <w:t xml:space="preserve">A research activity to have students examine common speeds of </w:t>
      </w:r>
      <w:r w:rsidR="00A828A9" w:rsidRPr="00EC1395">
        <w:rPr>
          <w:lang w:val="en-AU"/>
        </w:rPr>
        <w:t>a variety of events.</w:t>
      </w:r>
    </w:p>
    <w:p w14:paraId="07DEF8E2" w14:textId="77777777" w:rsidR="000074F8" w:rsidRPr="00EC1395" w:rsidRDefault="000074F8" w:rsidP="000074F8">
      <w:pPr>
        <w:pStyle w:val="o-teacher-notes-h3"/>
        <w:rPr>
          <w:lang w:val="en-AU"/>
        </w:rPr>
      </w:pPr>
      <w:r w:rsidRPr="00EC1395">
        <w:rPr>
          <w:lang w:val="en-AU"/>
        </w:rPr>
        <w:t>Notes for the teacher</w:t>
      </w:r>
    </w:p>
    <w:p w14:paraId="47EEF2CB" w14:textId="7FE437C1" w:rsidR="000074F8" w:rsidRPr="00EC1395" w:rsidRDefault="00A828A9" w:rsidP="00A828A9">
      <w:pPr>
        <w:pStyle w:val="o-teacher-notes-list-1"/>
        <w:rPr>
          <w:lang w:val="en-AU"/>
        </w:rPr>
      </w:pPr>
      <w:r w:rsidRPr="00EC1395">
        <w:rPr>
          <w:lang w:val="en-AU"/>
        </w:rPr>
        <w:t xml:space="preserve">Students often have poor self-check skills for the results of their calculations, and </w:t>
      </w:r>
      <w:r w:rsidR="00064958" w:rsidRPr="00EC1395">
        <w:rPr>
          <w:lang w:val="en-AU"/>
        </w:rPr>
        <w:t xml:space="preserve">very often this skill is overlooked as part of the problem-solving approach. Encouraging students to have a reference table that they use can help them identify if their answers are reasonable, and hence whether their approach is likely </w:t>
      </w:r>
      <w:r w:rsidR="00A43E52">
        <w:rPr>
          <w:lang w:val="en-AU"/>
        </w:rPr>
        <w:t xml:space="preserve">to be </w:t>
      </w:r>
      <w:r w:rsidR="00064958" w:rsidRPr="00EC1395">
        <w:rPr>
          <w:lang w:val="en-AU"/>
        </w:rPr>
        <w:t>correct.</w:t>
      </w:r>
    </w:p>
    <w:p w14:paraId="42C16669" w14:textId="406A2700" w:rsidR="007539D8" w:rsidRPr="00EC1395" w:rsidRDefault="007539D8" w:rsidP="00A828A9">
      <w:pPr>
        <w:pStyle w:val="o-teacher-notes-list-1"/>
        <w:rPr>
          <w:lang w:val="en-AU"/>
        </w:rPr>
      </w:pPr>
      <w:r w:rsidRPr="00EC1395">
        <w:rPr>
          <w:lang w:val="en-AU"/>
        </w:rPr>
        <w:t xml:space="preserve">The scale is intended to be quite stretched out. Students do not realise just how </w:t>
      </w:r>
      <w:r w:rsidR="000F4811" w:rsidRPr="00EC1395">
        <w:rPr>
          <w:lang w:val="en-AU"/>
        </w:rPr>
        <w:t>slow their everyday world is.</w:t>
      </w:r>
    </w:p>
    <w:p w14:paraId="34E52911" w14:textId="77777777" w:rsidR="000074F8" w:rsidRPr="00EC1395" w:rsidRDefault="000074F8" w:rsidP="000074F8">
      <w:pPr>
        <w:pStyle w:val="o-h3"/>
        <w:rPr>
          <w:lang w:val="en-AU"/>
        </w:rPr>
      </w:pPr>
      <w:r w:rsidRPr="00EC1395">
        <w:rPr>
          <w:lang w:val="en-AU"/>
        </w:rPr>
        <w:t>Instructions for students</w:t>
      </w:r>
    </w:p>
    <w:p w14:paraId="6946AB29" w14:textId="580269E5" w:rsidR="0073218D" w:rsidRPr="00EC1395" w:rsidRDefault="0073218D" w:rsidP="00574274">
      <w:pPr>
        <w:pStyle w:val="o-para-fo"/>
        <w:rPr>
          <w:lang w:val="en-AU"/>
        </w:rPr>
      </w:pPr>
      <w:r w:rsidRPr="00EC1395">
        <w:rPr>
          <w:lang w:val="en-AU"/>
        </w:rPr>
        <w:t>Step 1:</w:t>
      </w:r>
      <w:r w:rsidR="00842DED" w:rsidRPr="00EC1395">
        <w:rPr>
          <w:lang w:val="en-AU"/>
        </w:rPr>
        <w:t xml:space="preserve"> Research the speeds of the following events</w:t>
      </w:r>
      <w:r w:rsidR="00A43E52">
        <w:rPr>
          <w:lang w:val="en-AU"/>
        </w:rPr>
        <w:t>:</w:t>
      </w:r>
    </w:p>
    <w:p w14:paraId="77E36D01" w14:textId="6FA560D0" w:rsidR="002B19A5" w:rsidRPr="00EC1395" w:rsidRDefault="00A43E52" w:rsidP="002B19A5">
      <w:pPr>
        <w:pStyle w:val="o-para-fo"/>
        <w:numPr>
          <w:ilvl w:val="0"/>
          <w:numId w:val="12"/>
        </w:numPr>
        <w:rPr>
          <w:lang w:val="en-AU"/>
        </w:rPr>
      </w:pPr>
      <w:r>
        <w:rPr>
          <w:lang w:val="en-AU"/>
        </w:rPr>
        <w:t>a</w:t>
      </w:r>
      <w:r w:rsidR="00842DED" w:rsidRPr="00EC1395">
        <w:rPr>
          <w:lang w:val="en-AU"/>
        </w:rPr>
        <w:t>verage human walking speed</w:t>
      </w:r>
    </w:p>
    <w:p w14:paraId="1C66FDFC" w14:textId="367FF79C" w:rsidR="002B19A5" w:rsidRPr="00EC1395" w:rsidRDefault="00A43E52" w:rsidP="002B19A5">
      <w:pPr>
        <w:pStyle w:val="o-para-fo"/>
        <w:numPr>
          <w:ilvl w:val="0"/>
          <w:numId w:val="12"/>
        </w:numPr>
        <w:rPr>
          <w:lang w:val="en-AU"/>
        </w:rPr>
      </w:pPr>
      <w:r>
        <w:rPr>
          <w:lang w:val="en-AU"/>
        </w:rPr>
        <w:t>a</w:t>
      </w:r>
      <w:r w:rsidR="00842DED" w:rsidRPr="00EC1395">
        <w:rPr>
          <w:lang w:val="en-AU"/>
        </w:rPr>
        <w:t>verage human running speed</w:t>
      </w:r>
    </w:p>
    <w:p w14:paraId="5C9CEE3A" w14:textId="664AF2D0" w:rsidR="00842DED" w:rsidRPr="00EC1395" w:rsidRDefault="00A43E52" w:rsidP="002B19A5">
      <w:pPr>
        <w:pStyle w:val="o-para-fo"/>
        <w:numPr>
          <w:ilvl w:val="0"/>
          <w:numId w:val="12"/>
        </w:numPr>
        <w:rPr>
          <w:lang w:val="en-AU"/>
        </w:rPr>
      </w:pPr>
      <w:r>
        <w:rPr>
          <w:lang w:val="en-AU"/>
        </w:rPr>
        <w:t>a</w:t>
      </w:r>
      <w:r w:rsidR="002B19A5" w:rsidRPr="00EC1395">
        <w:rPr>
          <w:lang w:val="en-AU"/>
        </w:rPr>
        <w:t xml:space="preserve"> car driving through a school zone</w:t>
      </w:r>
    </w:p>
    <w:p w14:paraId="584D593E" w14:textId="6451F8EA" w:rsidR="002B19A5" w:rsidRPr="00EC1395" w:rsidRDefault="00A43E52" w:rsidP="002B19A5">
      <w:pPr>
        <w:pStyle w:val="o-para-fo"/>
        <w:numPr>
          <w:ilvl w:val="0"/>
          <w:numId w:val="12"/>
        </w:numPr>
        <w:rPr>
          <w:lang w:val="en-AU"/>
        </w:rPr>
      </w:pPr>
      <w:r>
        <w:rPr>
          <w:lang w:val="en-AU"/>
        </w:rPr>
        <w:t>a</w:t>
      </w:r>
      <w:r w:rsidR="002B19A5" w:rsidRPr="00EC1395">
        <w:rPr>
          <w:lang w:val="en-AU"/>
        </w:rPr>
        <w:t xml:space="preserve"> car driving down a highway</w:t>
      </w:r>
    </w:p>
    <w:p w14:paraId="246841BC" w14:textId="37C723AB" w:rsidR="002B19A5" w:rsidRPr="00EC1395" w:rsidRDefault="00A43E52" w:rsidP="002B19A5">
      <w:pPr>
        <w:pStyle w:val="o-para-fo"/>
        <w:numPr>
          <w:ilvl w:val="0"/>
          <w:numId w:val="12"/>
        </w:numPr>
        <w:rPr>
          <w:lang w:val="en-AU"/>
        </w:rPr>
      </w:pPr>
      <w:r>
        <w:rPr>
          <w:lang w:val="en-AU"/>
        </w:rPr>
        <w:lastRenderedPageBreak/>
        <w:t>a</w:t>
      </w:r>
      <w:r w:rsidR="002B19A5" w:rsidRPr="00EC1395">
        <w:rPr>
          <w:lang w:val="en-AU"/>
        </w:rPr>
        <w:t xml:space="preserve"> domestic (within Australia) passenger plane</w:t>
      </w:r>
    </w:p>
    <w:p w14:paraId="3759817C" w14:textId="6DB017DB" w:rsidR="00CE0776" w:rsidRPr="00EC1395" w:rsidRDefault="00A43E52" w:rsidP="002B19A5">
      <w:pPr>
        <w:pStyle w:val="o-para-fo"/>
        <w:numPr>
          <w:ilvl w:val="0"/>
          <w:numId w:val="12"/>
        </w:numPr>
        <w:rPr>
          <w:lang w:val="en-AU"/>
        </w:rPr>
      </w:pPr>
      <w:r>
        <w:rPr>
          <w:lang w:val="en-AU"/>
        </w:rPr>
        <w:t>a</w:t>
      </w:r>
      <w:r w:rsidR="00CE0776" w:rsidRPr="00EC1395">
        <w:rPr>
          <w:lang w:val="en-AU"/>
        </w:rPr>
        <w:t xml:space="preserve"> military jet</w:t>
      </w:r>
      <w:r>
        <w:rPr>
          <w:lang w:val="en-AU"/>
        </w:rPr>
        <w:t>.</w:t>
      </w:r>
    </w:p>
    <w:p w14:paraId="57E30245" w14:textId="7E8423D8" w:rsidR="00CE0776" w:rsidRPr="00EC1395" w:rsidRDefault="00CE0776" w:rsidP="00B16F37">
      <w:pPr>
        <w:pStyle w:val="o-list-num-2"/>
        <w:numPr>
          <w:ilvl w:val="0"/>
          <w:numId w:val="141"/>
        </w:numPr>
        <w:rPr>
          <w:lang w:val="en-AU"/>
        </w:rPr>
      </w:pPr>
      <w:r w:rsidRPr="00EC1395">
        <w:rPr>
          <w:lang w:val="en-AU"/>
        </w:rPr>
        <w:t xml:space="preserve">Construct a scale showing the speeds of your </w:t>
      </w:r>
      <w:r w:rsidR="00885EE0" w:rsidRPr="00EC1395">
        <w:rPr>
          <w:lang w:val="en-AU"/>
        </w:rPr>
        <w:t>researched objects in correct scientific units.</w:t>
      </w:r>
    </w:p>
    <w:p w14:paraId="79BF4074" w14:textId="77777777" w:rsidR="000074F8" w:rsidRPr="00EC1395" w:rsidRDefault="000074F8" w:rsidP="000074F8">
      <w:pPr>
        <w:pStyle w:val="o-h3"/>
        <w:rPr>
          <w:lang w:val="en-AU"/>
        </w:rPr>
      </w:pPr>
      <w:r w:rsidRPr="00EC1395">
        <w:rPr>
          <w:lang w:val="en-AU"/>
        </w:rPr>
        <w:t>Helpful hints</w:t>
      </w:r>
    </w:p>
    <w:p w14:paraId="39189A8D" w14:textId="53925D29" w:rsidR="000074F8" w:rsidRPr="00EC1395" w:rsidRDefault="000074F8" w:rsidP="000074F8">
      <w:pPr>
        <w:pStyle w:val="o-list-1"/>
        <w:rPr>
          <w:lang w:val="en-AU"/>
        </w:rPr>
      </w:pPr>
      <w:r w:rsidRPr="00EC1395">
        <w:rPr>
          <w:lang w:val="en-AU"/>
        </w:rPr>
        <w:t xml:space="preserve"> </w:t>
      </w:r>
      <w:r w:rsidR="00585A4A" w:rsidRPr="00EC1395">
        <w:rPr>
          <w:lang w:val="en-AU"/>
        </w:rPr>
        <w:t>Don’t stress about perfectly accurate values. Depending on what yo</w:t>
      </w:r>
      <w:r w:rsidR="00636599" w:rsidRPr="00EC1395">
        <w:rPr>
          <w:lang w:val="en-AU"/>
        </w:rPr>
        <w:t>u use as your research source you will likely get some small variances between your peers.</w:t>
      </w:r>
    </w:p>
    <w:p w14:paraId="7FEDE929" w14:textId="2E601BF7" w:rsidR="000074F8" w:rsidRPr="00EC1395" w:rsidRDefault="000074F8" w:rsidP="000074F8">
      <w:pPr>
        <w:pStyle w:val="o-list-1"/>
        <w:rPr>
          <w:lang w:val="en-AU"/>
        </w:rPr>
      </w:pPr>
      <w:r w:rsidRPr="00EC1395">
        <w:rPr>
          <w:lang w:val="en-AU"/>
        </w:rPr>
        <w:t xml:space="preserve"> </w:t>
      </w:r>
      <w:r w:rsidR="00636599" w:rsidRPr="00EC1395">
        <w:rPr>
          <w:lang w:val="en-AU"/>
        </w:rPr>
        <w:t>Consider using technology to convert the speeds yourself. Do not trust the AI summaries that web searches produce for numerical values</w:t>
      </w:r>
      <w:r w:rsidR="001226D5">
        <w:rPr>
          <w:lang w:val="en-AU"/>
        </w:rPr>
        <w:t xml:space="preserve"> because these are not always accurate. H</w:t>
      </w:r>
      <w:r w:rsidR="00897FD5" w:rsidRPr="00EC1395">
        <w:rPr>
          <w:lang w:val="en-AU"/>
        </w:rPr>
        <w:t>owever</w:t>
      </w:r>
      <w:r w:rsidR="001226D5">
        <w:rPr>
          <w:lang w:val="en-AU"/>
        </w:rPr>
        <w:t>,</w:t>
      </w:r>
      <w:r w:rsidR="00897FD5" w:rsidRPr="00EC1395">
        <w:rPr>
          <w:lang w:val="en-AU"/>
        </w:rPr>
        <w:t xml:space="preserve"> the conversion tools are accurate if you do the work yourself.</w:t>
      </w:r>
    </w:p>
    <w:p w14:paraId="2AA6DD93" w14:textId="77777777" w:rsidR="00B20955" w:rsidRPr="00EC1395" w:rsidRDefault="00B20955" w:rsidP="00B20955">
      <w:pPr>
        <w:pStyle w:val="o-h3"/>
        <w:pBdr>
          <w:left w:val="none" w:sz="0" w:space="0" w:color="auto"/>
          <w:right w:val="none" w:sz="0" w:space="0" w:color="auto"/>
        </w:pBdr>
        <w:rPr>
          <w:lang w:val="en-AU"/>
        </w:rPr>
      </w:pPr>
      <w:r w:rsidRPr="00EC1395">
        <w:rPr>
          <w:lang w:val="en-AU"/>
        </w:rPr>
        <w:t>Support activity</w:t>
      </w:r>
    </w:p>
    <w:p w14:paraId="5E8F19E8" w14:textId="77777777" w:rsidR="00B20955" w:rsidRPr="00EC1395" w:rsidRDefault="00B20955" w:rsidP="00B20955">
      <w:pPr>
        <w:pStyle w:val="o-teacher-notes-h3"/>
        <w:pBdr>
          <w:top w:val="none" w:sz="0" w:space="0" w:color="auto"/>
          <w:left w:val="none" w:sz="0" w:space="0" w:color="auto"/>
          <w:bottom w:val="none" w:sz="0" w:space="0" w:color="auto"/>
          <w:right w:val="none" w:sz="0" w:space="0" w:color="auto"/>
        </w:pBdr>
        <w:rPr>
          <w:lang w:val="en-AU"/>
        </w:rPr>
      </w:pPr>
      <w:r w:rsidRPr="00EC1395">
        <w:rPr>
          <w:lang w:val="en-AU"/>
        </w:rPr>
        <w:t>Notes for the teacher</w:t>
      </w:r>
    </w:p>
    <w:p w14:paraId="32E1BA64" w14:textId="16F393BD" w:rsidR="00B20955" w:rsidRPr="00EC1395" w:rsidRDefault="00CA59A2" w:rsidP="00B20955">
      <w:pPr>
        <w:pStyle w:val="o-teacher-notes-list-1"/>
        <w:pBdr>
          <w:top w:val="none" w:sz="0" w:space="0" w:color="auto"/>
          <w:left w:val="none" w:sz="0" w:space="0" w:color="auto"/>
          <w:bottom w:val="none" w:sz="0" w:space="0" w:color="auto"/>
          <w:right w:val="none" w:sz="0" w:space="0" w:color="auto"/>
        </w:pBdr>
        <w:rPr>
          <w:lang w:val="en-AU"/>
        </w:rPr>
      </w:pPr>
      <w:r w:rsidRPr="00EC1395">
        <w:rPr>
          <w:lang w:val="en-AU"/>
        </w:rPr>
        <w:t>This replaces the scal</w:t>
      </w:r>
      <w:r w:rsidR="00604D50" w:rsidRPr="00EC1395">
        <w:rPr>
          <w:lang w:val="en-AU"/>
        </w:rPr>
        <w:t>e instruction for a simpler presentation of a table.</w:t>
      </w:r>
    </w:p>
    <w:p w14:paraId="18B85164" w14:textId="77777777" w:rsidR="00B20955" w:rsidRPr="00EC1395" w:rsidRDefault="00B20955" w:rsidP="00B20955">
      <w:pPr>
        <w:pStyle w:val="o-h4"/>
        <w:rPr>
          <w:lang w:val="en-AU"/>
        </w:rPr>
      </w:pPr>
      <w:r w:rsidRPr="00EC1395">
        <w:rPr>
          <w:lang w:val="en-AU"/>
        </w:rPr>
        <w:t>Instructions for students</w:t>
      </w:r>
    </w:p>
    <w:p w14:paraId="05F875BC" w14:textId="17902A5E" w:rsidR="00604D50" w:rsidRPr="00EC1395" w:rsidRDefault="00604D50" w:rsidP="00604D50">
      <w:pPr>
        <w:pStyle w:val="o-para-fo"/>
        <w:rPr>
          <w:lang w:val="en-AU"/>
        </w:rPr>
      </w:pPr>
      <w:r w:rsidRPr="00EC1395">
        <w:rPr>
          <w:lang w:val="en-AU"/>
        </w:rPr>
        <w:t>Step 1: Research the speeds of the following events</w:t>
      </w:r>
      <w:r w:rsidR="00A43E52">
        <w:rPr>
          <w:lang w:val="en-AU"/>
        </w:rPr>
        <w:t>:</w:t>
      </w:r>
    </w:p>
    <w:p w14:paraId="27C94E31" w14:textId="10B60ABA" w:rsidR="00604D50" w:rsidRPr="00EC1395" w:rsidRDefault="00A43E52" w:rsidP="00604D50">
      <w:pPr>
        <w:pStyle w:val="o-para-fo"/>
        <w:numPr>
          <w:ilvl w:val="0"/>
          <w:numId w:val="12"/>
        </w:numPr>
        <w:rPr>
          <w:lang w:val="en-AU"/>
        </w:rPr>
      </w:pPr>
      <w:r>
        <w:rPr>
          <w:lang w:val="en-AU"/>
        </w:rPr>
        <w:t>a</w:t>
      </w:r>
      <w:r w:rsidR="00604D50" w:rsidRPr="00EC1395">
        <w:rPr>
          <w:lang w:val="en-AU"/>
        </w:rPr>
        <w:t>verage human walking speed</w:t>
      </w:r>
    </w:p>
    <w:p w14:paraId="70C97DAC" w14:textId="32C64C5A" w:rsidR="00604D50" w:rsidRPr="00EC1395" w:rsidRDefault="00A43E52" w:rsidP="00604D50">
      <w:pPr>
        <w:pStyle w:val="o-para-fo"/>
        <w:numPr>
          <w:ilvl w:val="0"/>
          <w:numId w:val="12"/>
        </w:numPr>
        <w:rPr>
          <w:lang w:val="en-AU"/>
        </w:rPr>
      </w:pPr>
      <w:r>
        <w:rPr>
          <w:lang w:val="en-AU"/>
        </w:rPr>
        <w:t>a</w:t>
      </w:r>
      <w:r w:rsidR="00604D50" w:rsidRPr="00EC1395">
        <w:rPr>
          <w:lang w:val="en-AU"/>
        </w:rPr>
        <w:t>verage human running speed</w:t>
      </w:r>
    </w:p>
    <w:p w14:paraId="7CE72172" w14:textId="7C6BD6CF" w:rsidR="00604D50" w:rsidRPr="00EC1395" w:rsidRDefault="00A43E52" w:rsidP="00604D50">
      <w:pPr>
        <w:pStyle w:val="o-para-fo"/>
        <w:numPr>
          <w:ilvl w:val="0"/>
          <w:numId w:val="12"/>
        </w:numPr>
        <w:rPr>
          <w:lang w:val="en-AU"/>
        </w:rPr>
      </w:pPr>
      <w:r>
        <w:rPr>
          <w:lang w:val="en-AU"/>
        </w:rPr>
        <w:t>a</w:t>
      </w:r>
      <w:r w:rsidR="00604D50" w:rsidRPr="00EC1395">
        <w:rPr>
          <w:lang w:val="en-AU"/>
        </w:rPr>
        <w:t xml:space="preserve"> car driving through a school zone</w:t>
      </w:r>
    </w:p>
    <w:p w14:paraId="49FB1D42" w14:textId="501CB34B" w:rsidR="00604D50" w:rsidRPr="00EC1395" w:rsidRDefault="00A43E52" w:rsidP="00604D50">
      <w:pPr>
        <w:pStyle w:val="o-para-fo"/>
        <w:numPr>
          <w:ilvl w:val="0"/>
          <w:numId w:val="12"/>
        </w:numPr>
        <w:rPr>
          <w:lang w:val="en-AU"/>
        </w:rPr>
      </w:pPr>
      <w:r>
        <w:rPr>
          <w:lang w:val="en-AU"/>
        </w:rPr>
        <w:t>a</w:t>
      </w:r>
      <w:r w:rsidR="00604D50" w:rsidRPr="00EC1395">
        <w:rPr>
          <w:lang w:val="en-AU"/>
        </w:rPr>
        <w:t xml:space="preserve"> car driving down a highway</w:t>
      </w:r>
    </w:p>
    <w:p w14:paraId="419E36C8" w14:textId="781713E4" w:rsidR="00604D50" w:rsidRPr="00EC1395" w:rsidRDefault="00A43E52" w:rsidP="00604D50">
      <w:pPr>
        <w:pStyle w:val="o-para-fo"/>
        <w:numPr>
          <w:ilvl w:val="0"/>
          <w:numId w:val="12"/>
        </w:numPr>
        <w:rPr>
          <w:lang w:val="en-AU"/>
        </w:rPr>
      </w:pPr>
      <w:r>
        <w:rPr>
          <w:lang w:val="en-AU"/>
        </w:rPr>
        <w:t>a</w:t>
      </w:r>
      <w:r w:rsidR="00604D50" w:rsidRPr="00EC1395">
        <w:rPr>
          <w:lang w:val="en-AU"/>
        </w:rPr>
        <w:t xml:space="preserve"> domestic (within Australia) passenger plane</w:t>
      </w:r>
    </w:p>
    <w:p w14:paraId="6DA86D45" w14:textId="28631541" w:rsidR="00604D50" w:rsidRPr="00EC1395" w:rsidRDefault="00A43E52" w:rsidP="00604D50">
      <w:pPr>
        <w:pStyle w:val="o-para-fo"/>
        <w:numPr>
          <w:ilvl w:val="0"/>
          <w:numId w:val="12"/>
        </w:numPr>
        <w:rPr>
          <w:lang w:val="en-AU"/>
        </w:rPr>
      </w:pPr>
      <w:r>
        <w:rPr>
          <w:lang w:val="en-AU"/>
        </w:rPr>
        <w:t>a</w:t>
      </w:r>
      <w:r w:rsidR="00604D50" w:rsidRPr="00EC1395">
        <w:rPr>
          <w:lang w:val="en-AU"/>
        </w:rPr>
        <w:t xml:space="preserve"> military jet</w:t>
      </w:r>
      <w:r>
        <w:rPr>
          <w:lang w:val="en-AU"/>
        </w:rPr>
        <w:t>.</w:t>
      </w:r>
    </w:p>
    <w:p w14:paraId="7174EF5E" w14:textId="3F10C2E2" w:rsidR="00604D50" w:rsidRPr="00EC1395" w:rsidRDefault="00604D50" w:rsidP="00B16F37">
      <w:pPr>
        <w:pStyle w:val="o-list-num-2"/>
        <w:numPr>
          <w:ilvl w:val="0"/>
          <w:numId w:val="142"/>
        </w:numPr>
        <w:rPr>
          <w:lang w:val="en-AU"/>
        </w:rPr>
      </w:pPr>
      <w:r w:rsidRPr="00EC1395">
        <w:rPr>
          <w:lang w:val="en-AU"/>
        </w:rPr>
        <w:t>Construct a summary table showing the speeds of your researched objects in correct scientific units.</w:t>
      </w:r>
    </w:p>
    <w:p w14:paraId="7EFD56DF" w14:textId="77777777" w:rsidR="00B20955" w:rsidRPr="00EC1395" w:rsidRDefault="00B20955" w:rsidP="00B20955">
      <w:pPr>
        <w:pStyle w:val="o-h3"/>
        <w:pBdr>
          <w:left w:val="none" w:sz="0" w:space="0" w:color="auto"/>
          <w:right w:val="none" w:sz="0" w:space="0" w:color="auto"/>
        </w:pBdr>
        <w:rPr>
          <w:lang w:val="en-AU"/>
        </w:rPr>
      </w:pPr>
      <w:r w:rsidRPr="00EC1395">
        <w:rPr>
          <w:lang w:val="en-AU"/>
        </w:rPr>
        <w:t>Challenge activity</w:t>
      </w:r>
    </w:p>
    <w:p w14:paraId="57FA9EDF" w14:textId="77777777" w:rsidR="00B20955" w:rsidRPr="00EC1395" w:rsidRDefault="00B20955" w:rsidP="00B20955">
      <w:pPr>
        <w:pStyle w:val="o-teacher-notes-h3"/>
        <w:pBdr>
          <w:top w:val="none" w:sz="0" w:space="0" w:color="auto"/>
          <w:left w:val="none" w:sz="0" w:space="0" w:color="auto"/>
          <w:bottom w:val="none" w:sz="0" w:space="0" w:color="auto"/>
          <w:right w:val="none" w:sz="0" w:space="0" w:color="auto"/>
        </w:pBdr>
        <w:rPr>
          <w:lang w:val="en-AU"/>
        </w:rPr>
      </w:pPr>
      <w:r w:rsidRPr="00EC1395">
        <w:rPr>
          <w:lang w:val="en-AU"/>
        </w:rPr>
        <w:t>Notes for the teacher</w:t>
      </w:r>
    </w:p>
    <w:p w14:paraId="44ADC693" w14:textId="76B6C7F6" w:rsidR="00B20955" w:rsidRPr="00EC1395" w:rsidRDefault="00604D50" w:rsidP="00B20955">
      <w:pPr>
        <w:pStyle w:val="o-teacher-notes-list-1"/>
        <w:pBdr>
          <w:top w:val="none" w:sz="0" w:space="0" w:color="auto"/>
          <w:left w:val="none" w:sz="0" w:space="0" w:color="auto"/>
          <w:bottom w:val="none" w:sz="0" w:space="0" w:color="auto"/>
          <w:right w:val="none" w:sz="0" w:space="0" w:color="auto"/>
        </w:pBdr>
        <w:rPr>
          <w:lang w:val="en-AU"/>
        </w:rPr>
      </w:pPr>
      <w:r w:rsidRPr="00EC1395">
        <w:rPr>
          <w:lang w:val="en-AU"/>
        </w:rPr>
        <w:t xml:space="preserve">This extends the original task to have students compare how these values </w:t>
      </w:r>
      <w:r w:rsidR="00B15ECD" w:rsidRPr="00EC1395">
        <w:rPr>
          <w:lang w:val="en-AU"/>
        </w:rPr>
        <w:t>measure up against physical constants.</w:t>
      </w:r>
    </w:p>
    <w:p w14:paraId="59A7CF04" w14:textId="77777777" w:rsidR="00B20955" w:rsidRPr="00EC1395" w:rsidRDefault="00B20955" w:rsidP="00B20955">
      <w:pPr>
        <w:pStyle w:val="o-h4"/>
        <w:rPr>
          <w:lang w:val="en-AU"/>
        </w:rPr>
      </w:pPr>
      <w:r w:rsidRPr="00EC1395">
        <w:rPr>
          <w:lang w:val="en-AU"/>
        </w:rPr>
        <w:t>Instructions for students</w:t>
      </w:r>
    </w:p>
    <w:p w14:paraId="106D0EA3" w14:textId="7C33292A" w:rsidR="00B15ECD" w:rsidRPr="00EC1395" w:rsidRDefault="00B15ECD" w:rsidP="00B15ECD">
      <w:pPr>
        <w:pStyle w:val="o-para-fo"/>
        <w:rPr>
          <w:lang w:val="en-AU"/>
        </w:rPr>
      </w:pPr>
      <w:r w:rsidRPr="00EC1395">
        <w:rPr>
          <w:lang w:val="en-AU"/>
        </w:rPr>
        <w:t>Research the speeds of the following events</w:t>
      </w:r>
      <w:r w:rsidR="00A43E52">
        <w:rPr>
          <w:lang w:val="en-AU"/>
        </w:rPr>
        <w:t>:</w:t>
      </w:r>
    </w:p>
    <w:p w14:paraId="42D74454" w14:textId="51BF2632" w:rsidR="00B15ECD" w:rsidRPr="00EC1395" w:rsidRDefault="00A43E52" w:rsidP="00B15ECD">
      <w:pPr>
        <w:pStyle w:val="o-para-fo"/>
        <w:numPr>
          <w:ilvl w:val="0"/>
          <w:numId w:val="12"/>
        </w:numPr>
        <w:rPr>
          <w:lang w:val="en-AU"/>
        </w:rPr>
      </w:pPr>
      <w:r>
        <w:rPr>
          <w:lang w:val="en-AU"/>
        </w:rPr>
        <w:lastRenderedPageBreak/>
        <w:t>a</w:t>
      </w:r>
      <w:r w:rsidR="00B15ECD" w:rsidRPr="00EC1395">
        <w:rPr>
          <w:lang w:val="en-AU"/>
        </w:rPr>
        <w:t>verage human walking speed</w:t>
      </w:r>
    </w:p>
    <w:p w14:paraId="57651E6F" w14:textId="2D292268" w:rsidR="00B15ECD" w:rsidRPr="00EC1395" w:rsidRDefault="00A43E52" w:rsidP="00B15ECD">
      <w:pPr>
        <w:pStyle w:val="o-para-fo"/>
        <w:numPr>
          <w:ilvl w:val="0"/>
          <w:numId w:val="12"/>
        </w:numPr>
        <w:rPr>
          <w:lang w:val="en-AU"/>
        </w:rPr>
      </w:pPr>
      <w:r>
        <w:rPr>
          <w:lang w:val="en-AU"/>
        </w:rPr>
        <w:t>a</w:t>
      </w:r>
      <w:r w:rsidR="00B15ECD" w:rsidRPr="00EC1395">
        <w:rPr>
          <w:lang w:val="en-AU"/>
        </w:rPr>
        <w:t>verage human running speed</w:t>
      </w:r>
    </w:p>
    <w:p w14:paraId="5D4D72F2" w14:textId="1E19CC3F" w:rsidR="00B15ECD" w:rsidRPr="00EC1395" w:rsidRDefault="00A43E52" w:rsidP="00B15ECD">
      <w:pPr>
        <w:pStyle w:val="o-para-fo"/>
        <w:numPr>
          <w:ilvl w:val="0"/>
          <w:numId w:val="12"/>
        </w:numPr>
        <w:rPr>
          <w:lang w:val="en-AU"/>
        </w:rPr>
      </w:pPr>
      <w:r>
        <w:rPr>
          <w:lang w:val="en-AU"/>
        </w:rPr>
        <w:t>a</w:t>
      </w:r>
      <w:r w:rsidR="00B15ECD" w:rsidRPr="00EC1395">
        <w:rPr>
          <w:lang w:val="en-AU"/>
        </w:rPr>
        <w:t xml:space="preserve"> car driving through a school zone</w:t>
      </w:r>
    </w:p>
    <w:p w14:paraId="7F3F99F5" w14:textId="5EBD45E8" w:rsidR="00B15ECD" w:rsidRPr="00EC1395" w:rsidRDefault="00A43E52" w:rsidP="00B15ECD">
      <w:pPr>
        <w:pStyle w:val="o-para-fo"/>
        <w:numPr>
          <w:ilvl w:val="0"/>
          <w:numId w:val="12"/>
        </w:numPr>
        <w:rPr>
          <w:lang w:val="en-AU"/>
        </w:rPr>
      </w:pPr>
      <w:r>
        <w:rPr>
          <w:lang w:val="en-AU"/>
        </w:rPr>
        <w:t>a</w:t>
      </w:r>
      <w:r w:rsidR="00B15ECD" w:rsidRPr="00EC1395">
        <w:rPr>
          <w:lang w:val="en-AU"/>
        </w:rPr>
        <w:t xml:space="preserve"> car driving down a highway</w:t>
      </w:r>
    </w:p>
    <w:p w14:paraId="4602495C" w14:textId="1E2FB7E4" w:rsidR="00B15ECD" w:rsidRPr="00EC1395" w:rsidRDefault="00A43E52" w:rsidP="00B15ECD">
      <w:pPr>
        <w:pStyle w:val="o-para-fo"/>
        <w:numPr>
          <w:ilvl w:val="0"/>
          <w:numId w:val="12"/>
        </w:numPr>
        <w:rPr>
          <w:lang w:val="en-AU"/>
        </w:rPr>
      </w:pPr>
      <w:r>
        <w:rPr>
          <w:lang w:val="en-AU"/>
        </w:rPr>
        <w:t>a</w:t>
      </w:r>
      <w:r w:rsidR="00B15ECD" w:rsidRPr="00EC1395">
        <w:rPr>
          <w:lang w:val="en-AU"/>
        </w:rPr>
        <w:t xml:space="preserve"> domestic (within Australia) passenger plane</w:t>
      </w:r>
    </w:p>
    <w:p w14:paraId="60C523EA" w14:textId="27AE5ACE" w:rsidR="00B15ECD" w:rsidRPr="00EC1395" w:rsidRDefault="00A43E52" w:rsidP="00B15ECD">
      <w:pPr>
        <w:pStyle w:val="o-para-fo"/>
        <w:numPr>
          <w:ilvl w:val="0"/>
          <w:numId w:val="12"/>
        </w:numPr>
        <w:rPr>
          <w:lang w:val="en-AU"/>
        </w:rPr>
      </w:pPr>
      <w:r>
        <w:rPr>
          <w:lang w:val="en-AU"/>
        </w:rPr>
        <w:t>a</w:t>
      </w:r>
      <w:r w:rsidR="00B15ECD" w:rsidRPr="00EC1395">
        <w:rPr>
          <w:lang w:val="en-AU"/>
        </w:rPr>
        <w:t xml:space="preserve"> military jet</w:t>
      </w:r>
      <w:r>
        <w:rPr>
          <w:lang w:val="en-AU"/>
        </w:rPr>
        <w:t>.</w:t>
      </w:r>
    </w:p>
    <w:p w14:paraId="38891247" w14:textId="77777777" w:rsidR="00B16F37" w:rsidRDefault="00B15ECD" w:rsidP="00E00A26">
      <w:pPr>
        <w:pStyle w:val="o-list-num-2"/>
        <w:numPr>
          <w:ilvl w:val="0"/>
          <w:numId w:val="143"/>
        </w:numPr>
        <w:rPr>
          <w:lang w:val="en-AU"/>
        </w:rPr>
      </w:pPr>
      <w:r w:rsidRPr="00B16F37">
        <w:rPr>
          <w:lang w:val="en-AU"/>
        </w:rPr>
        <w:t>Construct a scale showing the speeds of your researched objects in correct scientific units.</w:t>
      </w:r>
    </w:p>
    <w:p w14:paraId="097F6681" w14:textId="61C0B267" w:rsidR="00B15ECD" w:rsidRPr="00B16F37" w:rsidRDefault="00FE345F" w:rsidP="00E00A26">
      <w:pPr>
        <w:pStyle w:val="o-list-num-2"/>
        <w:numPr>
          <w:ilvl w:val="0"/>
          <w:numId w:val="143"/>
        </w:numPr>
        <w:rPr>
          <w:lang w:val="en-AU"/>
        </w:rPr>
      </w:pPr>
      <w:r w:rsidRPr="00B16F37">
        <w:rPr>
          <w:lang w:val="en-AU"/>
        </w:rPr>
        <w:t>Compare the speeds of the objects on your list, with that of sound, the orbit of the Earth, and the orbit of the Sun (around the galactic centre)</w:t>
      </w:r>
    </w:p>
    <w:p w14:paraId="2905CCE2" w14:textId="77777777" w:rsidR="00B20955" w:rsidRPr="00EC1395" w:rsidRDefault="00B20955" w:rsidP="00B20955">
      <w:pPr>
        <w:pStyle w:val="o-teacher-notes-h3"/>
        <w:pBdr>
          <w:top w:val="none" w:sz="0" w:space="0" w:color="auto"/>
          <w:left w:val="none" w:sz="0" w:space="0" w:color="auto"/>
          <w:bottom w:val="none" w:sz="0" w:space="0" w:color="auto"/>
          <w:right w:val="none" w:sz="0" w:space="0" w:color="auto"/>
        </w:pBdr>
        <w:rPr>
          <w:lang w:val="en-AU"/>
        </w:rPr>
      </w:pPr>
      <w:r w:rsidRPr="00EC1395">
        <w:rPr>
          <w:lang w:val="en-AU"/>
        </w:rPr>
        <w:t>Answers</w:t>
      </w:r>
    </w:p>
    <w:p w14:paraId="5E91C734" w14:textId="66DE546B" w:rsidR="00B20955" w:rsidRPr="00EC1395" w:rsidRDefault="00A43E52" w:rsidP="00B16F37">
      <w:pPr>
        <w:pStyle w:val="o-list-num-2"/>
        <w:numPr>
          <w:ilvl w:val="0"/>
          <w:numId w:val="144"/>
        </w:numPr>
        <w:rPr>
          <w:lang w:val="en-AU"/>
        </w:rPr>
      </w:pPr>
      <w:r>
        <w:rPr>
          <w:lang w:val="en-AU"/>
        </w:rPr>
        <w:t>Student a</w:t>
      </w:r>
      <w:r w:rsidR="00C41E2A" w:rsidRPr="00EC1395">
        <w:rPr>
          <w:lang w:val="en-AU"/>
        </w:rPr>
        <w:t>nswers may vary slightly depending on reference objects used.</w:t>
      </w:r>
    </w:p>
    <w:p w14:paraId="7E471AC4" w14:textId="424CC07A" w:rsidR="00C41E2A" w:rsidRPr="00EC1395" w:rsidRDefault="00C41E2A" w:rsidP="0073218D">
      <w:pPr>
        <w:pStyle w:val="o-teacher-notes-para-fo"/>
        <w:rPr>
          <w:lang w:val="en-AU"/>
        </w:rPr>
      </w:pPr>
      <w:r w:rsidRPr="00EC1395">
        <w:rPr>
          <w:noProof/>
          <w:lang w:val="en-AU"/>
        </w:rPr>
        <w:drawing>
          <wp:inline distT="0" distB="0" distL="0" distR="0" wp14:anchorId="409C6479" wp14:editId="1EC203E4">
            <wp:extent cx="6115050" cy="628650"/>
            <wp:effectExtent l="0" t="0" r="0" b="0"/>
            <wp:docPr id="300236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5050" cy="628650"/>
                    </a:xfrm>
                    <a:prstGeom prst="rect">
                      <a:avLst/>
                    </a:prstGeom>
                    <a:noFill/>
                    <a:ln>
                      <a:noFill/>
                    </a:ln>
                  </pic:spPr>
                </pic:pic>
              </a:graphicData>
            </a:graphic>
          </wp:inline>
        </w:drawing>
      </w:r>
    </w:p>
    <w:p w14:paraId="1993EC36" w14:textId="77777777" w:rsidR="00B20955" w:rsidRPr="00EC1395" w:rsidRDefault="00B20955" w:rsidP="00B20955">
      <w:pPr>
        <w:pStyle w:val="o-teacher-notes-h4"/>
        <w:pBdr>
          <w:top w:val="none" w:sz="0" w:space="0" w:color="auto"/>
          <w:left w:val="none" w:sz="0" w:space="0" w:color="auto"/>
          <w:bottom w:val="none" w:sz="0" w:space="0" w:color="auto"/>
          <w:right w:val="none" w:sz="0" w:space="0" w:color="auto"/>
        </w:pBdr>
        <w:rPr>
          <w:lang w:val="en-AU"/>
        </w:rPr>
      </w:pPr>
      <w:r w:rsidRPr="00EC1395">
        <w:rPr>
          <w:lang w:val="en-AU"/>
        </w:rPr>
        <w:t>Support activity</w:t>
      </w:r>
    </w:p>
    <w:p w14:paraId="5AD990AF" w14:textId="365D33E0" w:rsidR="00B20955" w:rsidRPr="00EC1395" w:rsidRDefault="005B1483" w:rsidP="00B16F37">
      <w:pPr>
        <w:pStyle w:val="o-list-num-2"/>
        <w:numPr>
          <w:ilvl w:val="0"/>
          <w:numId w:val="145"/>
        </w:numPr>
        <w:rPr>
          <w:lang w:val="en-AU"/>
        </w:rPr>
      </w:pPr>
      <w:r>
        <w:rPr>
          <w:lang w:val="en-AU"/>
        </w:rPr>
        <w:t>Student a</w:t>
      </w:r>
      <w:r w:rsidR="00D93504" w:rsidRPr="00EC1395">
        <w:rPr>
          <w:lang w:val="en-AU"/>
        </w:rPr>
        <w:t>nswers may vary slightly depending on reference objects used.</w:t>
      </w:r>
    </w:p>
    <w:tbl>
      <w:tblPr>
        <w:tblStyle w:val="TableGrid"/>
        <w:tblW w:w="0" w:type="auto"/>
        <w:tblInd w:w="1555" w:type="dxa"/>
        <w:tblLook w:val="04A0" w:firstRow="1" w:lastRow="0" w:firstColumn="1" w:lastColumn="0" w:noHBand="0" w:noVBand="1"/>
      </w:tblPr>
      <w:tblGrid>
        <w:gridCol w:w="2551"/>
        <w:gridCol w:w="1418"/>
      </w:tblGrid>
      <w:tr w:rsidR="00D93504" w:rsidRPr="00EC1395" w14:paraId="09117E7A" w14:textId="77777777" w:rsidTr="00862051">
        <w:tc>
          <w:tcPr>
            <w:tcW w:w="2551" w:type="dxa"/>
          </w:tcPr>
          <w:p w14:paraId="1EF3B235" w14:textId="0081E3A6" w:rsidR="00D93504" w:rsidRPr="00EC1395" w:rsidRDefault="00D93504" w:rsidP="00A217BA">
            <w:pPr>
              <w:pStyle w:val="o-teacher-notes-para-fo"/>
              <w:pBdr>
                <w:top w:val="none" w:sz="0" w:space="0" w:color="auto"/>
                <w:left w:val="none" w:sz="0" w:space="0" w:color="auto"/>
                <w:bottom w:val="none" w:sz="0" w:space="0" w:color="auto"/>
                <w:right w:val="none" w:sz="0" w:space="0" w:color="auto"/>
              </w:pBdr>
              <w:shd w:val="clear" w:color="auto" w:fill="auto"/>
              <w:rPr>
                <w:lang w:val="en-AU"/>
              </w:rPr>
            </w:pPr>
            <w:r w:rsidRPr="00EC1395">
              <w:rPr>
                <w:lang w:val="en-AU"/>
              </w:rPr>
              <w:t>Object</w:t>
            </w:r>
          </w:p>
        </w:tc>
        <w:tc>
          <w:tcPr>
            <w:tcW w:w="1418" w:type="dxa"/>
          </w:tcPr>
          <w:p w14:paraId="06085780" w14:textId="0E319F72" w:rsidR="00D93504" w:rsidRPr="00EC1395" w:rsidRDefault="00D93504" w:rsidP="00A217BA">
            <w:pPr>
              <w:pStyle w:val="o-teacher-notes-para-fo"/>
              <w:pBdr>
                <w:top w:val="none" w:sz="0" w:space="0" w:color="auto"/>
                <w:left w:val="none" w:sz="0" w:space="0" w:color="auto"/>
                <w:bottom w:val="none" w:sz="0" w:space="0" w:color="auto"/>
                <w:right w:val="none" w:sz="0" w:space="0" w:color="auto"/>
              </w:pBdr>
              <w:shd w:val="clear" w:color="auto" w:fill="auto"/>
              <w:rPr>
                <w:lang w:val="en-AU"/>
              </w:rPr>
            </w:pPr>
            <w:r w:rsidRPr="00EC1395">
              <w:rPr>
                <w:lang w:val="en-AU"/>
              </w:rPr>
              <w:t>Speed (m/s)</w:t>
            </w:r>
          </w:p>
        </w:tc>
      </w:tr>
      <w:tr w:rsidR="00D93504" w:rsidRPr="00EC1395" w14:paraId="292C409D" w14:textId="77777777" w:rsidTr="00862051">
        <w:tc>
          <w:tcPr>
            <w:tcW w:w="2551" w:type="dxa"/>
          </w:tcPr>
          <w:p w14:paraId="7F2DD1E7" w14:textId="03D3D883" w:rsidR="00D93504" w:rsidRPr="00EC1395" w:rsidRDefault="00D93504" w:rsidP="00A217BA">
            <w:pPr>
              <w:pStyle w:val="o-teacher-notes-para-fo"/>
              <w:pBdr>
                <w:top w:val="none" w:sz="0" w:space="0" w:color="auto"/>
                <w:left w:val="none" w:sz="0" w:space="0" w:color="auto"/>
                <w:bottom w:val="none" w:sz="0" w:space="0" w:color="auto"/>
                <w:right w:val="none" w:sz="0" w:space="0" w:color="auto"/>
              </w:pBdr>
              <w:shd w:val="clear" w:color="auto" w:fill="auto"/>
              <w:rPr>
                <w:lang w:val="en-AU"/>
              </w:rPr>
            </w:pPr>
            <w:r w:rsidRPr="00EC1395">
              <w:rPr>
                <w:lang w:val="en-AU"/>
              </w:rPr>
              <w:t>Walking</w:t>
            </w:r>
          </w:p>
        </w:tc>
        <w:tc>
          <w:tcPr>
            <w:tcW w:w="1418" w:type="dxa"/>
          </w:tcPr>
          <w:p w14:paraId="1BDA84FB" w14:textId="00C57660" w:rsidR="00D93504" w:rsidRPr="00EC1395" w:rsidRDefault="00D93504" w:rsidP="00A217BA">
            <w:pPr>
              <w:pStyle w:val="o-teacher-notes-para-fo"/>
              <w:pBdr>
                <w:top w:val="none" w:sz="0" w:space="0" w:color="auto"/>
                <w:left w:val="none" w:sz="0" w:space="0" w:color="auto"/>
                <w:bottom w:val="none" w:sz="0" w:space="0" w:color="auto"/>
                <w:right w:val="none" w:sz="0" w:space="0" w:color="auto"/>
              </w:pBdr>
              <w:shd w:val="clear" w:color="auto" w:fill="auto"/>
              <w:rPr>
                <w:lang w:val="en-AU"/>
              </w:rPr>
            </w:pPr>
            <w:r w:rsidRPr="00EC1395">
              <w:rPr>
                <w:lang w:val="en-AU"/>
              </w:rPr>
              <w:t>1.34</w:t>
            </w:r>
          </w:p>
        </w:tc>
      </w:tr>
      <w:tr w:rsidR="00D93504" w:rsidRPr="00EC1395" w14:paraId="0AE0AFF5" w14:textId="77777777" w:rsidTr="00862051">
        <w:tc>
          <w:tcPr>
            <w:tcW w:w="2551" w:type="dxa"/>
          </w:tcPr>
          <w:p w14:paraId="21B7A00D" w14:textId="6C643BE3" w:rsidR="00D93504" w:rsidRPr="00EC1395" w:rsidRDefault="00D93504" w:rsidP="00A217BA">
            <w:pPr>
              <w:pStyle w:val="o-teacher-notes-para-fo"/>
              <w:pBdr>
                <w:top w:val="none" w:sz="0" w:space="0" w:color="auto"/>
                <w:left w:val="none" w:sz="0" w:space="0" w:color="auto"/>
                <w:bottom w:val="none" w:sz="0" w:space="0" w:color="auto"/>
                <w:right w:val="none" w:sz="0" w:space="0" w:color="auto"/>
              </w:pBdr>
              <w:shd w:val="clear" w:color="auto" w:fill="auto"/>
              <w:rPr>
                <w:lang w:val="en-AU"/>
              </w:rPr>
            </w:pPr>
            <w:r w:rsidRPr="00EC1395">
              <w:rPr>
                <w:lang w:val="en-AU"/>
              </w:rPr>
              <w:t>Running</w:t>
            </w:r>
          </w:p>
        </w:tc>
        <w:tc>
          <w:tcPr>
            <w:tcW w:w="1418" w:type="dxa"/>
          </w:tcPr>
          <w:p w14:paraId="1C83E479" w14:textId="6BD1B36A" w:rsidR="00D93504" w:rsidRPr="00EC1395" w:rsidRDefault="00D93504" w:rsidP="00A217BA">
            <w:pPr>
              <w:pStyle w:val="o-teacher-notes-para-fo"/>
              <w:pBdr>
                <w:top w:val="none" w:sz="0" w:space="0" w:color="auto"/>
                <w:left w:val="none" w:sz="0" w:space="0" w:color="auto"/>
                <w:bottom w:val="none" w:sz="0" w:space="0" w:color="auto"/>
                <w:right w:val="none" w:sz="0" w:space="0" w:color="auto"/>
              </w:pBdr>
              <w:shd w:val="clear" w:color="auto" w:fill="auto"/>
              <w:rPr>
                <w:lang w:val="en-AU"/>
              </w:rPr>
            </w:pPr>
            <w:r w:rsidRPr="00EC1395">
              <w:rPr>
                <w:lang w:val="en-AU"/>
              </w:rPr>
              <w:t>3.05</w:t>
            </w:r>
          </w:p>
        </w:tc>
      </w:tr>
      <w:tr w:rsidR="00D93504" w:rsidRPr="00EC1395" w14:paraId="0A5B846A" w14:textId="77777777" w:rsidTr="00862051">
        <w:tc>
          <w:tcPr>
            <w:tcW w:w="2551" w:type="dxa"/>
          </w:tcPr>
          <w:p w14:paraId="68CAEDBE" w14:textId="4A523EAF" w:rsidR="00D93504" w:rsidRPr="00EC1395" w:rsidRDefault="00D93504" w:rsidP="00A217BA">
            <w:pPr>
              <w:pStyle w:val="o-teacher-notes-para-fo"/>
              <w:pBdr>
                <w:top w:val="none" w:sz="0" w:space="0" w:color="auto"/>
                <w:left w:val="none" w:sz="0" w:space="0" w:color="auto"/>
                <w:bottom w:val="none" w:sz="0" w:space="0" w:color="auto"/>
                <w:right w:val="none" w:sz="0" w:space="0" w:color="auto"/>
              </w:pBdr>
              <w:shd w:val="clear" w:color="auto" w:fill="auto"/>
              <w:rPr>
                <w:lang w:val="en-AU"/>
              </w:rPr>
            </w:pPr>
            <w:r w:rsidRPr="00EC1395">
              <w:rPr>
                <w:lang w:val="en-AU"/>
              </w:rPr>
              <w:t>Driving (School zone)</w:t>
            </w:r>
          </w:p>
        </w:tc>
        <w:tc>
          <w:tcPr>
            <w:tcW w:w="1418" w:type="dxa"/>
          </w:tcPr>
          <w:p w14:paraId="4C0F8483" w14:textId="03002BF2" w:rsidR="00D93504" w:rsidRPr="00EC1395" w:rsidRDefault="00D93504" w:rsidP="00A217BA">
            <w:pPr>
              <w:pStyle w:val="o-teacher-notes-para-fo"/>
              <w:pBdr>
                <w:top w:val="none" w:sz="0" w:space="0" w:color="auto"/>
                <w:left w:val="none" w:sz="0" w:space="0" w:color="auto"/>
                <w:bottom w:val="none" w:sz="0" w:space="0" w:color="auto"/>
                <w:right w:val="none" w:sz="0" w:space="0" w:color="auto"/>
              </w:pBdr>
              <w:shd w:val="clear" w:color="auto" w:fill="auto"/>
              <w:rPr>
                <w:lang w:val="en-AU"/>
              </w:rPr>
            </w:pPr>
            <w:r w:rsidRPr="00EC1395">
              <w:rPr>
                <w:lang w:val="en-AU"/>
              </w:rPr>
              <w:t>11.1</w:t>
            </w:r>
          </w:p>
        </w:tc>
      </w:tr>
      <w:tr w:rsidR="00D93504" w:rsidRPr="00EC1395" w14:paraId="1426119A" w14:textId="77777777" w:rsidTr="00862051">
        <w:tc>
          <w:tcPr>
            <w:tcW w:w="2551" w:type="dxa"/>
          </w:tcPr>
          <w:p w14:paraId="73F37C6B" w14:textId="783C4744" w:rsidR="00D93504" w:rsidRPr="00EC1395" w:rsidRDefault="00D93504" w:rsidP="00A217BA">
            <w:pPr>
              <w:pStyle w:val="o-teacher-notes-para-fo"/>
              <w:pBdr>
                <w:top w:val="none" w:sz="0" w:space="0" w:color="auto"/>
                <w:left w:val="none" w:sz="0" w:space="0" w:color="auto"/>
                <w:bottom w:val="none" w:sz="0" w:space="0" w:color="auto"/>
                <w:right w:val="none" w:sz="0" w:space="0" w:color="auto"/>
              </w:pBdr>
              <w:shd w:val="clear" w:color="auto" w:fill="auto"/>
              <w:rPr>
                <w:lang w:val="en-AU"/>
              </w:rPr>
            </w:pPr>
            <w:r w:rsidRPr="00EC1395">
              <w:rPr>
                <w:lang w:val="en-AU"/>
              </w:rPr>
              <w:t>Driving (Highway</w:t>
            </w:r>
            <w:r w:rsidR="00862051" w:rsidRPr="00EC1395">
              <w:rPr>
                <w:lang w:val="en-AU"/>
              </w:rPr>
              <w:t>, Qld)</w:t>
            </w:r>
          </w:p>
        </w:tc>
        <w:tc>
          <w:tcPr>
            <w:tcW w:w="1418" w:type="dxa"/>
          </w:tcPr>
          <w:p w14:paraId="5EF911A0" w14:textId="6CBB65C4" w:rsidR="00D93504" w:rsidRPr="00EC1395" w:rsidRDefault="00862051" w:rsidP="00A217BA">
            <w:pPr>
              <w:pStyle w:val="o-teacher-notes-para-fo"/>
              <w:pBdr>
                <w:top w:val="none" w:sz="0" w:space="0" w:color="auto"/>
                <w:left w:val="none" w:sz="0" w:space="0" w:color="auto"/>
                <w:bottom w:val="none" w:sz="0" w:space="0" w:color="auto"/>
                <w:right w:val="none" w:sz="0" w:space="0" w:color="auto"/>
              </w:pBdr>
              <w:shd w:val="clear" w:color="auto" w:fill="auto"/>
              <w:rPr>
                <w:lang w:val="en-AU"/>
              </w:rPr>
            </w:pPr>
            <w:r w:rsidRPr="00EC1395">
              <w:rPr>
                <w:lang w:val="en-AU"/>
              </w:rPr>
              <w:t>27.8</w:t>
            </w:r>
          </w:p>
        </w:tc>
      </w:tr>
      <w:tr w:rsidR="00D93504" w:rsidRPr="00EC1395" w14:paraId="276EC571" w14:textId="77777777" w:rsidTr="00862051">
        <w:tc>
          <w:tcPr>
            <w:tcW w:w="2551" w:type="dxa"/>
          </w:tcPr>
          <w:p w14:paraId="137DF8B2" w14:textId="66FA0C6D" w:rsidR="00D93504" w:rsidRPr="00EC1395" w:rsidRDefault="00862051" w:rsidP="00A217BA">
            <w:pPr>
              <w:pStyle w:val="o-teacher-notes-para-fo"/>
              <w:pBdr>
                <w:top w:val="none" w:sz="0" w:space="0" w:color="auto"/>
                <w:left w:val="none" w:sz="0" w:space="0" w:color="auto"/>
                <w:bottom w:val="none" w:sz="0" w:space="0" w:color="auto"/>
                <w:right w:val="none" w:sz="0" w:space="0" w:color="auto"/>
              </w:pBdr>
              <w:shd w:val="clear" w:color="auto" w:fill="auto"/>
              <w:rPr>
                <w:lang w:val="en-AU"/>
              </w:rPr>
            </w:pPr>
            <w:r w:rsidRPr="00EC1395">
              <w:rPr>
                <w:lang w:val="en-AU"/>
              </w:rPr>
              <w:t>Passenger Jet</w:t>
            </w:r>
          </w:p>
        </w:tc>
        <w:tc>
          <w:tcPr>
            <w:tcW w:w="1418" w:type="dxa"/>
          </w:tcPr>
          <w:p w14:paraId="62BA7D88" w14:textId="6C5AAC1A" w:rsidR="00D93504" w:rsidRPr="00EC1395" w:rsidRDefault="00862051" w:rsidP="00A217BA">
            <w:pPr>
              <w:pStyle w:val="o-teacher-notes-para-fo"/>
              <w:pBdr>
                <w:top w:val="none" w:sz="0" w:space="0" w:color="auto"/>
                <w:left w:val="none" w:sz="0" w:space="0" w:color="auto"/>
                <w:bottom w:val="none" w:sz="0" w:space="0" w:color="auto"/>
                <w:right w:val="none" w:sz="0" w:space="0" w:color="auto"/>
              </w:pBdr>
              <w:shd w:val="clear" w:color="auto" w:fill="auto"/>
              <w:rPr>
                <w:lang w:val="en-AU"/>
              </w:rPr>
            </w:pPr>
            <w:r w:rsidRPr="00EC1395">
              <w:rPr>
                <w:lang w:val="en-AU"/>
              </w:rPr>
              <w:t>236</w:t>
            </w:r>
          </w:p>
        </w:tc>
      </w:tr>
      <w:tr w:rsidR="00D93504" w:rsidRPr="00EC1395" w14:paraId="14A372A9" w14:textId="77777777" w:rsidTr="00862051">
        <w:tc>
          <w:tcPr>
            <w:tcW w:w="2551" w:type="dxa"/>
          </w:tcPr>
          <w:p w14:paraId="5F993D44" w14:textId="543BF81D" w:rsidR="00D93504" w:rsidRPr="00EC1395" w:rsidRDefault="00862051" w:rsidP="00A217BA">
            <w:pPr>
              <w:pStyle w:val="o-teacher-notes-para-fo"/>
              <w:pBdr>
                <w:top w:val="none" w:sz="0" w:space="0" w:color="auto"/>
                <w:left w:val="none" w:sz="0" w:space="0" w:color="auto"/>
                <w:bottom w:val="none" w:sz="0" w:space="0" w:color="auto"/>
                <w:right w:val="none" w:sz="0" w:space="0" w:color="auto"/>
              </w:pBdr>
              <w:shd w:val="clear" w:color="auto" w:fill="auto"/>
              <w:rPr>
                <w:lang w:val="en-AU"/>
              </w:rPr>
            </w:pPr>
            <w:r w:rsidRPr="00EC1395">
              <w:rPr>
                <w:lang w:val="en-AU"/>
              </w:rPr>
              <w:t>Max speed of F-35A</w:t>
            </w:r>
          </w:p>
        </w:tc>
        <w:tc>
          <w:tcPr>
            <w:tcW w:w="1418" w:type="dxa"/>
          </w:tcPr>
          <w:p w14:paraId="14D042E8" w14:textId="6FC5F2D0" w:rsidR="00D93504" w:rsidRPr="00EC1395" w:rsidRDefault="00862051" w:rsidP="00A217BA">
            <w:pPr>
              <w:pStyle w:val="o-teacher-notes-para-fo"/>
              <w:pBdr>
                <w:top w:val="none" w:sz="0" w:space="0" w:color="auto"/>
                <w:left w:val="none" w:sz="0" w:space="0" w:color="auto"/>
                <w:bottom w:val="none" w:sz="0" w:space="0" w:color="auto"/>
                <w:right w:val="none" w:sz="0" w:space="0" w:color="auto"/>
              </w:pBdr>
              <w:shd w:val="clear" w:color="auto" w:fill="auto"/>
              <w:rPr>
                <w:lang w:val="en-AU"/>
              </w:rPr>
            </w:pPr>
            <w:r w:rsidRPr="00EC1395">
              <w:rPr>
                <w:lang w:val="en-AU"/>
              </w:rPr>
              <w:t>544</w:t>
            </w:r>
          </w:p>
        </w:tc>
      </w:tr>
    </w:tbl>
    <w:p w14:paraId="07B49767" w14:textId="77777777" w:rsidR="00CC5F0D" w:rsidRPr="00EC1395" w:rsidRDefault="00CC5F0D" w:rsidP="00A217BA">
      <w:pPr>
        <w:pStyle w:val="o-teacher-notes-para-fo"/>
        <w:rPr>
          <w:lang w:val="en-AU"/>
        </w:rPr>
      </w:pPr>
    </w:p>
    <w:p w14:paraId="679064D6" w14:textId="77777777" w:rsidR="00B20955" w:rsidRPr="00EC1395" w:rsidRDefault="00B20955" w:rsidP="00B20955">
      <w:pPr>
        <w:pStyle w:val="o-teacher-notes-h4"/>
        <w:pBdr>
          <w:top w:val="none" w:sz="0" w:space="0" w:color="auto"/>
          <w:left w:val="none" w:sz="0" w:space="0" w:color="auto"/>
          <w:bottom w:val="none" w:sz="0" w:space="0" w:color="auto"/>
          <w:right w:val="none" w:sz="0" w:space="0" w:color="auto"/>
        </w:pBdr>
        <w:rPr>
          <w:lang w:val="en-AU"/>
        </w:rPr>
      </w:pPr>
      <w:r w:rsidRPr="00EC1395">
        <w:rPr>
          <w:lang w:val="en-AU"/>
        </w:rPr>
        <w:lastRenderedPageBreak/>
        <w:t>Challenge activity</w:t>
      </w:r>
    </w:p>
    <w:p w14:paraId="297948B9" w14:textId="7A5986ED" w:rsidR="00B20955" w:rsidRPr="00EC1395" w:rsidRDefault="00A43E52" w:rsidP="00B16F37">
      <w:pPr>
        <w:pStyle w:val="o-list-num-2"/>
        <w:numPr>
          <w:ilvl w:val="0"/>
          <w:numId w:val="146"/>
        </w:numPr>
        <w:rPr>
          <w:lang w:val="en-AU"/>
        </w:rPr>
      </w:pPr>
      <w:r>
        <w:rPr>
          <w:lang w:val="en-AU"/>
        </w:rPr>
        <w:t>Student a</w:t>
      </w:r>
      <w:r w:rsidR="000F4811" w:rsidRPr="00EC1395">
        <w:rPr>
          <w:lang w:val="en-AU"/>
        </w:rPr>
        <w:t xml:space="preserve">nswers will vary depending on reference values used. </w:t>
      </w:r>
      <w:r w:rsidR="000F4811" w:rsidRPr="00EC1395">
        <w:rPr>
          <w:noProof/>
          <w:lang w:val="en-AU"/>
        </w:rPr>
        <w:drawing>
          <wp:inline distT="0" distB="0" distL="0" distR="0" wp14:anchorId="34840547" wp14:editId="4F5F86C5">
            <wp:extent cx="6115050" cy="628650"/>
            <wp:effectExtent l="0" t="0" r="0" b="0"/>
            <wp:docPr id="14686484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5050" cy="628650"/>
                    </a:xfrm>
                    <a:prstGeom prst="rect">
                      <a:avLst/>
                    </a:prstGeom>
                    <a:noFill/>
                    <a:ln>
                      <a:noFill/>
                    </a:ln>
                  </pic:spPr>
                </pic:pic>
              </a:graphicData>
            </a:graphic>
          </wp:inline>
        </w:drawing>
      </w:r>
    </w:p>
    <w:p w14:paraId="676289BD" w14:textId="71248B89" w:rsidR="00A80B85" w:rsidRPr="00EC1395" w:rsidRDefault="006E0B88" w:rsidP="00B16F37">
      <w:pPr>
        <w:pStyle w:val="o-list-num-2"/>
        <w:numPr>
          <w:ilvl w:val="0"/>
          <w:numId w:val="138"/>
        </w:numPr>
        <w:rPr>
          <w:lang w:val="en-AU"/>
        </w:rPr>
      </w:pPr>
      <w:r w:rsidRPr="00EC1395">
        <w:rPr>
          <w:lang w:val="en-AU"/>
        </w:rPr>
        <w:t xml:space="preserve">Sound would appear slightly above the passenger jet plane (around 343 m/s depending on air temperature) so students can recognise that </w:t>
      </w:r>
      <w:r w:rsidR="009F4FC3" w:rsidRPr="00EC1395">
        <w:rPr>
          <w:lang w:val="en-AU"/>
        </w:rPr>
        <w:t>military planes often fly faster than you can hear them. The speed of the Earth’s orbit is around 30000 m/s so significantly off this scale</w:t>
      </w:r>
      <w:r w:rsidR="00267B42" w:rsidRPr="00EC1395">
        <w:rPr>
          <w:lang w:val="en-AU"/>
        </w:rPr>
        <w:t>, while the Sun’s orbit around the Milky way is about 217000 m/s</w:t>
      </w:r>
      <w:r w:rsidR="000C04B8" w:rsidRPr="00EC1395">
        <w:rPr>
          <w:lang w:val="en-AU"/>
        </w:rPr>
        <w:t xml:space="preserve"> which would dwarf the scale if the Earth’s motion was placed onto it.</w:t>
      </w:r>
    </w:p>
    <w:sectPr w:rsidR="00A80B85" w:rsidRPr="00EC1395" w:rsidSect="003F0939">
      <w:headerReference w:type="default" r:id="rId13"/>
      <w:footerReference w:type="default" r:id="rId14"/>
      <w:pgSz w:w="11906" w:h="16838" w:code="9"/>
      <w:pgMar w:top="2268" w:right="1361" w:bottom="1588" w:left="907"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74E61" w14:textId="77777777" w:rsidR="00D81F18" w:rsidRDefault="00D81F18" w:rsidP="006131C4">
      <w:pPr>
        <w:spacing w:after="0" w:line="240" w:lineRule="auto"/>
      </w:pPr>
      <w:r>
        <w:separator/>
      </w:r>
    </w:p>
  </w:endnote>
  <w:endnote w:type="continuationSeparator" w:id="0">
    <w:p w14:paraId="1CF9291E" w14:textId="77777777" w:rsidR="00D81F18" w:rsidRDefault="00D81F18" w:rsidP="006131C4">
      <w:pPr>
        <w:spacing w:after="0" w:line="240" w:lineRule="auto"/>
      </w:pPr>
      <w:r>
        <w:continuationSeparator/>
      </w:r>
    </w:p>
  </w:endnote>
  <w:endnote w:type="continuationNotice" w:id="1">
    <w:p w14:paraId="48DD41D7" w14:textId="77777777" w:rsidR="00D81F18" w:rsidRDefault="00D81F1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Open Sans SemiBold">
    <w:panose1 w:val="020B07060308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63BE" w14:textId="626C09D7" w:rsidR="00EF57F5" w:rsidRDefault="00EF57F5" w:rsidP="00D352B4">
    <w:pPr>
      <w:pStyle w:val="o-footer"/>
    </w:pPr>
    <w:r w:rsidRPr="00D77545">
      <w:t xml:space="preserve">© Oxford University Press </w:t>
    </w:r>
    <w:r w:rsidRPr="00216A29">
      <w:t>202</w:t>
    </w:r>
    <w:r w:rsidR="00060158">
      <w:t>5</w:t>
    </w:r>
    <w:r w:rsidR="00B53947" w:rsidRPr="00216A29">
      <w:ptab w:relativeTo="margin" w:alignment="right" w:leader="none"/>
    </w:r>
    <w:r w:rsidR="00B53947" w:rsidRPr="00216A29">
      <w:t>Page</w:t>
    </w:r>
    <w:r w:rsidR="00B53947">
      <w:t xml:space="preserve"> </w:t>
    </w:r>
    <w:r w:rsidR="00B53947" w:rsidRPr="00D77545">
      <w:fldChar w:fldCharType="begin"/>
    </w:r>
    <w:r w:rsidR="00B53947" w:rsidRPr="00D77545">
      <w:instrText xml:space="preserve"> PAGE   \* MERGEFORMAT </w:instrText>
    </w:r>
    <w:r w:rsidR="00B53947" w:rsidRPr="00D77545">
      <w:fldChar w:fldCharType="separate"/>
    </w:r>
    <w:r w:rsidR="00B53947">
      <w:t>1</w:t>
    </w:r>
    <w:r w:rsidR="00B53947" w:rsidRPr="00D77545">
      <w:fldChar w:fldCharType="end"/>
    </w:r>
  </w:p>
  <w:p w14:paraId="7B5F466F" w14:textId="77777777" w:rsidR="00A43E52" w:rsidRPr="002E61BE" w:rsidRDefault="00A43E52" w:rsidP="00A43E52">
    <w:pPr>
      <w:tabs>
        <w:tab w:val="center" w:pos="4513"/>
        <w:tab w:val="right" w:pos="9026"/>
      </w:tabs>
      <w:spacing w:before="0" w:after="0" w:line="240" w:lineRule="auto"/>
      <w:rPr>
        <w:rFonts w:eastAsia="Calibri" w:cs="Open Sans"/>
        <w:sz w:val="16"/>
        <w:szCs w:val="16"/>
      </w:rPr>
    </w:pPr>
    <w:r w:rsidRPr="002E61BE">
      <w:rPr>
        <w:rFonts w:eastAsia="Calibri" w:cs="Open Sans"/>
        <w:sz w:val="16"/>
        <w:szCs w:val="16"/>
      </w:rPr>
      <w:t>Physics for Queensland Units 1 &amp; 2 (Fourth edition) Premium</w:t>
    </w:r>
    <w:r w:rsidRPr="002E61BE">
      <w:rPr>
        <w:rFonts w:ascii="Arial" w:eastAsia="Calibri" w:hAnsi="Arial" w:cs="Arial"/>
        <w:sz w:val="16"/>
        <w:szCs w:val="16"/>
      </w:rPr>
      <w:t> </w:t>
    </w:r>
    <w:r w:rsidRPr="002E61BE">
      <w:rPr>
        <w:rFonts w:eastAsia="Calibri" w:cs="Open Sans"/>
        <w:sz w:val="16"/>
        <w:szCs w:val="16"/>
      </w:rPr>
      <w:t>Access</w:t>
    </w:r>
    <w:r w:rsidRPr="002E61BE">
      <w:rPr>
        <w:rFonts w:ascii="Arial" w:eastAsia="Calibri" w:hAnsi="Arial" w:cs="Arial"/>
        <w:sz w:val="16"/>
        <w:szCs w:val="16"/>
      </w:rPr>
      <w:t> </w:t>
    </w:r>
    <w:r w:rsidRPr="002E61BE">
      <w:rPr>
        <w:rFonts w:eastAsia="Calibri" w:cs="Open Sans"/>
        <w:sz w:val="16"/>
        <w:szCs w:val="16"/>
      </w:rPr>
      <w:t>(Teacher</w:t>
    </w:r>
    <w:r w:rsidRPr="002E61BE">
      <w:rPr>
        <w:rFonts w:eastAsia="Calibri" w:cs="Open Sans"/>
        <w:i/>
        <w:iCs/>
        <w:sz w:val="16"/>
        <w:szCs w:val="16"/>
      </w:rPr>
      <w:t>)</w:t>
    </w:r>
    <w:r w:rsidRPr="002E61BE">
      <w:rPr>
        <w:rFonts w:ascii="Arial" w:eastAsia="Calibri" w:hAnsi="Arial" w:cs="Arial"/>
        <w:sz w:val="16"/>
        <w:szCs w:val="16"/>
      </w:rPr>
      <w:t> </w:t>
    </w:r>
    <w:r w:rsidRPr="002E61BE">
      <w:rPr>
        <w:rFonts w:eastAsia="Calibri" w:cs="Open Sans"/>
        <w:sz w:val="16"/>
        <w:szCs w:val="16"/>
      </w:rPr>
      <w:t>ISBN</w:t>
    </w:r>
    <w:r w:rsidRPr="002E61BE">
      <w:rPr>
        <w:rFonts w:ascii="Arial" w:eastAsia="Calibri" w:hAnsi="Arial" w:cs="Arial"/>
        <w:sz w:val="16"/>
        <w:szCs w:val="16"/>
      </w:rPr>
      <w:t> </w:t>
    </w:r>
    <w:r w:rsidRPr="002E61BE">
      <w:rPr>
        <w:rFonts w:eastAsia="Calibri" w:cs="Open Sans"/>
        <w:sz w:val="16"/>
        <w:szCs w:val="16"/>
      </w:rPr>
      <w:t>9780190345716</w:t>
    </w:r>
    <w:r w:rsidRPr="002E61BE">
      <w:rPr>
        <w:rFonts w:eastAsia="Calibri" w:cs="Open Sans"/>
        <w:sz w:val="16"/>
        <w:szCs w:val="16"/>
      </w:rPr>
      <w:tab/>
    </w:r>
    <w:r w:rsidRPr="002E61BE">
      <w:rPr>
        <w:rFonts w:ascii="Arial" w:eastAsia="Calibri" w:hAnsi="Arial" w:cs="Arial"/>
        <w:sz w:val="16"/>
        <w:szCs w:val="16"/>
      </w:rPr>
      <w:t> </w:t>
    </w:r>
  </w:p>
  <w:p w14:paraId="111E170C" w14:textId="77777777" w:rsidR="00A43E52" w:rsidRPr="002E61BE" w:rsidRDefault="00A43E52" w:rsidP="00A43E52">
    <w:pPr>
      <w:tabs>
        <w:tab w:val="center" w:pos="4513"/>
        <w:tab w:val="right" w:pos="9026"/>
      </w:tabs>
      <w:spacing w:before="0" w:after="0" w:line="240" w:lineRule="auto"/>
      <w:rPr>
        <w:rFonts w:eastAsia="Calibri" w:cs="Open Sans"/>
        <w:sz w:val="16"/>
        <w:szCs w:val="16"/>
      </w:rPr>
    </w:pPr>
    <w:r w:rsidRPr="002E61BE">
      <w:rPr>
        <w:rFonts w:eastAsia="Calibri" w:cs="Open Sans"/>
        <w:sz w:val="16"/>
        <w:szCs w:val="16"/>
      </w:rPr>
      <w:t>Permission has been granted for this page to be photocopied within the purchasing institution only.</w:t>
    </w:r>
    <w:r w:rsidRPr="002E61BE">
      <w:rPr>
        <w:rFonts w:ascii="Arial" w:eastAsia="Calibri" w:hAnsi="Arial" w:cs="Arial"/>
        <w:sz w:val="16"/>
        <w:szCs w:val="16"/>
      </w:rPr>
      <w:t> </w:t>
    </w:r>
    <w:r w:rsidRPr="002E61BE">
      <w:rPr>
        <w:rFonts w:eastAsia="Calibri" w:cs="Open Sans"/>
        <w:sz w:val="16"/>
        <w:szCs w:val="16"/>
      </w:rPr>
      <w:t> </w:t>
    </w:r>
  </w:p>
  <w:p w14:paraId="719E619D" w14:textId="0F4C3959" w:rsidR="00C64116" w:rsidRPr="00EF57F5" w:rsidRDefault="00C64116" w:rsidP="00A43E52">
    <w:pPr>
      <w:pStyle w:val="o-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EDA6C" w14:textId="77777777" w:rsidR="00D81F18" w:rsidRDefault="00D81F18" w:rsidP="006131C4">
      <w:pPr>
        <w:spacing w:after="0" w:line="240" w:lineRule="auto"/>
      </w:pPr>
      <w:r>
        <w:separator/>
      </w:r>
    </w:p>
  </w:footnote>
  <w:footnote w:type="continuationSeparator" w:id="0">
    <w:p w14:paraId="1886EE03" w14:textId="77777777" w:rsidR="00D81F18" w:rsidRDefault="00D81F18" w:rsidP="006131C4">
      <w:pPr>
        <w:spacing w:after="0" w:line="240" w:lineRule="auto"/>
      </w:pPr>
      <w:r>
        <w:continuationSeparator/>
      </w:r>
    </w:p>
  </w:footnote>
  <w:footnote w:type="continuationNotice" w:id="1">
    <w:p w14:paraId="53FABAEF" w14:textId="77777777" w:rsidR="00D81F18" w:rsidRDefault="00D81F1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6A2F4" w14:textId="77777777" w:rsidR="001301CF" w:rsidRDefault="001301CF" w:rsidP="00692B4C">
    <w:pPr>
      <w:pStyle w:val="Header"/>
      <w:jc w:val="right"/>
    </w:pPr>
    <w:r>
      <w:rPr>
        <w:noProof/>
      </w:rPr>
      <w:drawing>
        <wp:inline distT="0" distB="0" distL="0" distR="0" wp14:anchorId="28AFF7CC" wp14:editId="01C21C2A">
          <wp:extent cx="2028825" cy="329642"/>
          <wp:effectExtent l="0" t="0" r="0" b="0"/>
          <wp:docPr id="179707331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73314" name="Graphic 179707331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3267" cy="331989"/>
                  </a:xfrm>
                  <a:prstGeom prst="rect">
                    <a:avLst/>
                  </a:prstGeom>
                </pic:spPr>
              </pic:pic>
            </a:graphicData>
          </a:graphic>
        </wp:inline>
      </w:drawing>
    </w:r>
  </w:p>
  <w:p w14:paraId="4C862DA0" w14:textId="02A7CC61" w:rsidR="001301CF" w:rsidRPr="00B16F37" w:rsidRDefault="002076A9" w:rsidP="001301CF">
    <w:pPr>
      <w:pStyle w:val="o-header"/>
      <w:rPr>
        <w:rStyle w:val="o-char-bold"/>
      </w:rPr>
    </w:pPr>
    <w:r w:rsidRPr="002076A9">
      <w:rPr>
        <w:rStyle w:val="o-char-bold"/>
        <w:i/>
        <w:iCs/>
      </w:rPr>
      <w:t>Physics for Queensland Units 1&amp;2</w:t>
    </w:r>
    <w:r w:rsidR="00A43E52">
      <w:rPr>
        <w:rStyle w:val="o-char-bold"/>
        <w:i/>
        <w:iCs/>
      </w:rPr>
      <w:t xml:space="preserve"> </w:t>
    </w:r>
    <w:r w:rsidR="00A43E52">
      <w:rPr>
        <w:rStyle w:val="o-char-bold"/>
      </w:rPr>
      <w:t>Fourth Edition</w:t>
    </w:r>
  </w:p>
  <w:p w14:paraId="2A7E5825" w14:textId="0795919A" w:rsidR="006835E5" w:rsidRPr="001301CF" w:rsidRDefault="001301CF" w:rsidP="001301CF">
    <w:pPr>
      <w:pStyle w:val="o-header"/>
      <w:rPr>
        <w:sz w:val="52"/>
        <w:szCs w:val="56"/>
      </w:rPr>
    </w:pPr>
    <w:r>
      <w:rPr>
        <w:sz w:val="52"/>
        <w:szCs w:val="56"/>
      </w:rPr>
      <w:t>Lesson</w:t>
    </w:r>
    <w:r w:rsidRPr="00BA51DB">
      <w:rPr>
        <w:sz w:val="52"/>
        <w:szCs w:val="56"/>
      </w:rPr>
      <w:t xml:space="preserv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CEE11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9208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EAC3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BE92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A6C4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3E3E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D4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CAE6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0A27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923F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A8066A"/>
    <w:multiLevelType w:val="hybridMultilevel"/>
    <w:tmpl w:val="5D4827D8"/>
    <w:lvl w:ilvl="0" w:tplc="D690E606">
      <w:start w:val="1"/>
      <w:numFmt w:val="bullet"/>
      <w:lvlText w:val=""/>
      <w:lvlJc w:val="left"/>
      <w:pPr>
        <w:ind w:left="720" w:hanging="360"/>
      </w:pPr>
      <w:rPr>
        <w:rFonts w:ascii="Symbol" w:hAnsi="Symbol"/>
      </w:rPr>
    </w:lvl>
    <w:lvl w:ilvl="1" w:tplc="0C4E919E">
      <w:start w:val="1"/>
      <w:numFmt w:val="bullet"/>
      <w:lvlText w:val=""/>
      <w:lvlJc w:val="left"/>
      <w:pPr>
        <w:ind w:left="720" w:hanging="360"/>
      </w:pPr>
      <w:rPr>
        <w:rFonts w:ascii="Symbol" w:hAnsi="Symbol"/>
      </w:rPr>
    </w:lvl>
    <w:lvl w:ilvl="2" w:tplc="CB782FE4">
      <w:start w:val="1"/>
      <w:numFmt w:val="bullet"/>
      <w:lvlText w:val=""/>
      <w:lvlJc w:val="left"/>
      <w:pPr>
        <w:ind w:left="720" w:hanging="360"/>
      </w:pPr>
      <w:rPr>
        <w:rFonts w:ascii="Symbol" w:hAnsi="Symbol"/>
      </w:rPr>
    </w:lvl>
    <w:lvl w:ilvl="3" w:tplc="9A8EDC72">
      <w:start w:val="1"/>
      <w:numFmt w:val="bullet"/>
      <w:lvlText w:val=""/>
      <w:lvlJc w:val="left"/>
      <w:pPr>
        <w:ind w:left="720" w:hanging="360"/>
      </w:pPr>
      <w:rPr>
        <w:rFonts w:ascii="Symbol" w:hAnsi="Symbol"/>
      </w:rPr>
    </w:lvl>
    <w:lvl w:ilvl="4" w:tplc="BB7E586E">
      <w:start w:val="1"/>
      <w:numFmt w:val="bullet"/>
      <w:lvlText w:val=""/>
      <w:lvlJc w:val="left"/>
      <w:pPr>
        <w:ind w:left="720" w:hanging="360"/>
      </w:pPr>
      <w:rPr>
        <w:rFonts w:ascii="Symbol" w:hAnsi="Symbol"/>
      </w:rPr>
    </w:lvl>
    <w:lvl w:ilvl="5" w:tplc="036EEA9C">
      <w:start w:val="1"/>
      <w:numFmt w:val="bullet"/>
      <w:lvlText w:val=""/>
      <w:lvlJc w:val="left"/>
      <w:pPr>
        <w:ind w:left="720" w:hanging="360"/>
      </w:pPr>
      <w:rPr>
        <w:rFonts w:ascii="Symbol" w:hAnsi="Symbol"/>
      </w:rPr>
    </w:lvl>
    <w:lvl w:ilvl="6" w:tplc="FE3E1F56">
      <w:start w:val="1"/>
      <w:numFmt w:val="bullet"/>
      <w:lvlText w:val=""/>
      <w:lvlJc w:val="left"/>
      <w:pPr>
        <w:ind w:left="720" w:hanging="360"/>
      </w:pPr>
      <w:rPr>
        <w:rFonts w:ascii="Symbol" w:hAnsi="Symbol"/>
      </w:rPr>
    </w:lvl>
    <w:lvl w:ilvl="7" w:tplc="7798777A">
      <w:start w:val="1"/>
      <w:numFmt w:val="bullet"/>
      <w:lvlText w:val=""/>
      <w:lvlJc w:val="left"/>
      <w:pPr>
        <w:ind w:left="720" w:hanging="360"/>
      </w:pPr>
      <w:rPr>
        <w:rFonts w:ascii="Symbol" w:hAnsi="Symbol"/>
      </w:rPr>
    </w:lvl>
    <w:lvl w:ilvl="8" w:tplc="00089EF4">
      <w:start w:val="1"/>
      <w:numFmt w:val="bullet"/>
      <w:lvlText w:val=""/>
      <w:lvlJc w:val="left"/>
      <w:pPr>
        <w:ind w:left="720" w:hanging="360"/>
      </w:pPr>
      <w:rPr>
        <w:rFonts w:ascii="Symbol" w:hAnsi="Symbol"/>
      </w:rPr>
    </w:lvl>
  </w:abstractNum>
  <w:abstractNum w:abstractNumId="11" w15:restartNumberingAfterBreak="0">
    <w:nsid w:val="137D5647"/>
    <w:multiLevelType w:val="hybridMultilevel"/>
    <w:tmpl w:val="27F2F48E"/>
    <w:lvl w:ilvl="0" w:tplc="C56E9AA2">
      <w:start w:val="1"/>
      <w:numFmt w:val="decimal"/>
      <w:pStyle w:val="o-teacher-notes-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16270C"/>
    <w:multiLevelType w:val="hybridMultilevel"/>
    <w:tmpl w:val="BF026250"/>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3" w15:restartNumberingAfterBreak="0">
    <w:nsid w:val="23C339D6"/>
    <w:multiLevelType w:val="hybridMultilevel"/>
    <w:tmpl w:val="78D857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DF56FF"/>
    <w:multiLevelType w:val="multilevel"/>
    <w:tmpl w:val="FEA6DFFE"/>
    <w:styleLink w:val="OUPbulleted"/>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abstractNum w:abstractNumId="15" w15:restartNumberingAfterBreak="0">
    <w:nsid w:val="2FD114D1"/>
    <w:multiLevelType w:val="hybridMultilevel"/>
    <w:tmpl w:val="4822987A"/>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6" w15:restartNumberingAfterBreak="0">
    <w:nsid w:val="3671412C"/>
    <w:multiLevelType w:val="hybridMultilevel"/>
    <w:tmpl w:val="CADE1D5E"/>
    <w:lvl w:ilvl="0" w:tplc="0C090019">
      <w:start w:val="1"/>
      <w:numFmt w:val="lowerLett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7" w15:restartNumberingAfterBreak="0">
    <w:nsid w:val="3E601A8A"/>
    <w:multiLevelType w:val="hybridMultilevel"/>
    <w:tmpl w:val="1F66D3FC"/>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8" w15:restartNumberingAfterBreak="0">
    <w:nsid w:val="4B485222"/>
    <w:multiLevelType w:val="hybridMultilevel"/>
    <w:tmpl w:val="E1681890"/>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9" w15:restartNumberingAfterBreak="0">
    <w:nsid w:val="4DA85F93"/>
    <w:multiLevelType w:val="hybridMultilevel"/>
    <w:tmpl w:val="A072B3F0"/>
    <w:lvl w:ilvl="0" w:tplc="AC0836E8">
      <w:start w:val="1"/>
      <w:numFmt w:val="bullet"/>
      <w:lvlText w:val=""/>
      <w:lvlJc w:val="left"/>
      <w:pPr>
        <w:ind w:left="720" w:hanging="360"/>
      </w:pPr>
      <w:rPr>
        <w:rFonts w:ascii="Symbol" w:hAnsi="Symbol"/>
      </w:rPr>
    </w:lvl>
    <w:lvl w:ilvl="1" w:tplc="CD54C718">
      <w:start w:val="1"/>
      <w:numFmt w:val="bullet"/>
      <w:lvlText w:val=""/>
      <w:lvlJc w:val="left"/>
      <w:pPr>
        <w:ind w:left="720" w:hanging="360"/>
      </w:pPr>
      <w:rPr>
        <w:rFonts w:ascii="Symbol" w:hAnsi="Symbol"/>
      </w:rPr>
    </w:lvl>
    <w:lvl w:ilvl="2" w:tplc="96DAD2BC">
      <w:start w:val="1"/>
      <w:numFmt w:val="bullet"/>
      <w:lvlText w:val=""/>
      <w:lvlJc w:val="left"/>
      <w:pPr>
        <w:ind w:left="720" w:hanging="360"/>
      </w:pPr>
      <w:rPr>
        <w:rFonts w:ascii="Symbol" w:hAnsi="Symbol"/>
      </w:rPr>
    </w:lvl>
    <w:lvl w:ilvl="3" w:tplc="F446A92A">
      <w:start w:val="1"/>
      <w:numFmt w:val="bullet"/>
      <w:lvlText w:val=""/>
      <w:lvlJc w:val="left"/>
      <w:pPr>
        <w:ind w:left="720" w:hanging="360"/>
      </w:pPr>
      <w:rPr>
        <w:rFonts w:ascii="Symbol" w:hAnsi="Symbol"/>
      </w:rPr>
    </w:lvl>
    <w:lvl w:ilvl="4" w:tplc="3C3E903C">
      <w:start w:val="1"/>
      <w:numFmt w:val="bullet"/>
      <w:lvlText w:val=""/>
      <w:lvlJc w:val="left"/>
      <w:pPr>
        <w:ind w:left="720" w:hanging="360"/>
      </w:pPr>
      <w:rPr>
        <w:rFonts w:ascii="Symbol" w:hAnsi="Symbol"/>
      </w:rPr>
    </w:lvl>
    <w:lvl w:ilvl="5" w:tplc="E1E6D2F8">
      <w:start w:val="1"/>
      <w:numFmt w:val="bullet"/>
      <w:lvlText w:val=""/>
      <w:lvlJc w:val="left"/>
      <w:pPr>
        <w:ind w:left="720" w:hanging="360"/>
      </w:pPr>
      <w:rPr>
        <w:rFonts w:ascii="Symbol" w:hAnsi="Symbol"/>
      </w:rPr>
    </w:lvl>
    <w:lvl w:ilvl="6" w:tplc="EAAE9BB0">
      <w:start w:val="1"/>
      <w:numFmt w:val="bullet"/>
      <w:lvlText w:val=""/>
      <w:lvlJc w:val="left"/>
      <w:pPr>
        <w:ind w:left="720" w:hanging="360"/>
      </w:pPr>
      <w:rPr>
        <w:rFonts w:ascii="Symbol" w:hAnsi="Symbol"/>
      </w:rPr>
    </w:lvl>
    <w:lvl w:ilvl="7" w:tplc="2D1AC734">
      <w:start w:val="1"/>
      <w:numFmt w:val="bullet"/>
      <w:lvlText w:val=""/>
      <w:lvlJc w:val="left"/>
      <w:pPr>
        <w:ind w:left="720" w:hanging="360"/>
      </w:pPr>
      <w:rPr>
        <w:rFonts w:ascii="Symbol" w:hAnsi="Symbol"/>
      </w:rPr>
    </w:lvl>
    <w:lvl w:ilvl="8" w:tplc="A5F2C5D4">
      <w:start w:val="1"/>
      <w:numFmt w:val="bullet"/>
      <w:lvlText w:val=""/>
      <w:lvlJc w:val="left"/>
      <w:pPr>
        <w:ind w:left="720" w:hanging="360"/>
      </w:pPr>
      <w:rPr>
        <w:rFonts w:ascii="Symbol" w:hAnsi="Symbol"/>
      </w:rPr>
    </w:lvl>
  </w:abstractNum>
  <w:abstractNum w:abstractNumId="20" w15:restartNumberingAfterBreak="0">
    <w:nsid w:val="5E676253"/>
    <w:multiLevelType w:val="multilevel"/>
    <w:tmpl w:val="E78A5F24"/>
    <w:styleLink w:val="OUPnumbered"/>
    <w:lvl w:ilvl="0">
      <w:start w:val="1"/>
      <w:numFmt w:val="decimal"/>
      <w:lvlText w:val="%1."/>
      <w:lvlJc w:val="left"/>
      <w:pPr>
        <w:ind w:left="340" w:hanging="340"/>
      </w:pPr>
      <w:rPr>
        <w:rFonts w:asciiTheme="minorHAnsi" w:hAnsiTheme="minorHAnsi" w:hint="default"/>
      </w:rPr>
    </w:lvl>
    <w:lvl w:ilvl="1">
      <w:start w:val="1"/>
      <w:numFmt w:val="lowerLetter"/>
      <w:lvlText w:val="%2."/>
      <w:lvlJc w:val="left"/>
      <w:pPr>
        <w:ind w:left="680" w:hanging="340"/>
      </w:pPr>
      <w:rPr>
        <w:rFonts w:asciiTheme="minorHAnsi" w:hAnsiTheme="minorHAnsi" w:cs="Courier New" w:hint="default"/>
      </w:rPr>
    </w:lvl>
    <w:lvl w:ilvl="2">
      <w:start w:val="1"/>
      <w:numFmt w:val="lowerRoman"/>
      <w:lvlText w:val="%3."/>
      <w:lvlJc w:val="left"/>
      <w:pPr>
        <w:ind w:left="1020" w:hanging="340"/>
      </w:pPr>
      <w:rPr>
        <w:rFonts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21" w15:restartNumberingAfterBreak="0">
    <w:nsid w:val="63FE5595"/>
    <w:multiLevelType w:val="hybridMultilevel"/>
    <w:tmpl w:val="DD48D7E4"/>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2" w15:restartNumberingAfterBreak="0">
    <w:nsid w:val="64485FFB"/>
    <w:multiLevelType w:val="hybridMultilevel"/>
    <w:tmpl w:val="9CF6F706"/>
    <w:lvl w:ilvl="0" w:tplc="C4C06C3A">
      <w:start w:val="1"/>
      <w:numFmt w:val="decimal"/>
      <w:pStyle w:val="o-list-num-1"/>
      <w:lvlText w:val="%1."/>
      <w:lvlJc w:val="left"/>
      <w:pPr>
        <w:ind w:left="360" w:hanging="360"/>
      </w:pPr>
      <w:rPr>
        <w:rFonts w:asciiTheme="minorHAnsi" w:hAnsiTheme="minorHAnsi" w:hint="default"/>
      </w:rPr>
    </w:lvl>
    <w:lvl w:ilvl="1" w:tplc="61A0992E">
      <w:start w:val="1"/>
      <w:numFmt w:val="lowerLetter"/>
      <w:pStyle w:val="o-list-num-2"/>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8E5C85"/>
    <w:multiLevelType w:val="multilevel"/>
    <w:tmpl w:val="E29C3A06"/>
    <w:lvl w:ilvl="0">
      <w:start w:val="1"/>
      <w:numFmt w:val="bullet"/>
      <w:pStyle w:val="o-list-1"/>
      <w:lvlText w:val=""/>
      <w:lvlJc w:val="left"/>
      <w:pPr>
        <w:ind w:left="340" w:hanging="340"/>
      </w:pPr>
      <w:rPr>
        <w:rFonts w:ascii="Symbol" w:hAnsi="Symbol" w:hint="default"/>
      </w:rPr>
    </w:lvl>
    <w:lvl w:ilvl="1">
      <w:start w:val="1"/>
      <w:numFmt w:val="bullet"/>
      <w:pStyle w:val="o-list-2"/>
      <w:lvlText w:val="o"/>
      <w:lvlJc w:val="left"/>
      <w:pPr>
        <w:ind w:left="680" w:hanging="340"/>
      </w:pPr>
      <w:rPr>
        <w:rFonts w:ascii="Courier New" w:hAnsi="Courier New" w:hint="default"/>
      </w:rPr>
    </w:lvl>
    <w:lvl w:ilvl="2">
      <w:start w:val="1"/>
      <w:numFmt w:val="bullet"/>
      <w:pStyle w:val="o-list-3"/>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abstractNum w:abstractNumId="24" w15:restartNumberingAfterBreak="0">
    <w:nsid w:val="72C37A8E"/>
    <w:multiLevelType w:val="hybridMultilevel"/>
    <w:tmpl w:val="D39A6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AB7936"/>
    <w:multiLevelType w:val="hybridMultilevel"/>
    <w:tmpl w:val="B778FEA2"/>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6" w15:restartNumberingAfterBreak="0">
    <w:nsid w:val="789C5019"/>
    <w:multiLevelType w:val="hybridMultilevel"/>
    <w:tmpl w:val="DAE2941C"/>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7" w15:restartNumberingAfterBreak="0">
    <w:nsid w:val="79226F5E"/>
    <w:multiLevelType w:val="hybridMultilevel"/>
    <w:tmpl w:val="1C8A4CC2"/>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num w:numId="1" w16cid:durableId="941491477">
    <w:abstractNumId w:val="20"/>
  </w:num>
  <w:num w:numId="2" w16cid:durableId="1015769127">
    <w:abstractNumId w:val="14"/>
  </w:num>
  <w:num w:numId="3" w16cid:durableId="510729894">
    <w:abstractNumId w:val="23"/>
  </w:num>
  <w:num w:numId="4" w16cid:durableId="960695222">
    <w:abstractNumId w:val="22"/>
  </w:num>
  <w:num w:numId="5" w16cid:durableId="818108849">
    <w:abstractNumId w:val="11"/>
  </w:num>
  <w:num w:numId="6" w16cid:durableId="151916121">
    <w:abstractNumId w:val="23"/>
  </w:num>
  <w:num w:numId="7" w16cid:durableId="1499732490">
    <w:abstractNumId w:val="22"/>
    <w:lvlOverride w:ilvl="0">
      <w:startOverride w:val="1"/>
    </w:lvlOverride>
  </w:num>
  <w:num w:numId="8" w16cid:durableId="272596837">
    <w:abstractNumId w:val="23"/>
  </w:num>
  <w:num w:numId="9" w16cid:durableId="1028330935">
    <w:abstractNumId w:val="13"/>
  </w:num>
  <w:num w:numId="10" w16cid:durableId="1407264946">
    <w:abstractNumId w:val="10"/>
  </w:num>
  <w:num w:numId="11" w16cid:durableId="1953970168">
    <w:abstractNumId w:val="19"/>
  </w:num>
  <w:num w:numId="12" w16cid:durableId="198933494">
    <w:abstractNumId w:val="24"/>
  </w:num>
  <w:num w:numId="13" w16cid:durableId="1474908991">
    <w:abstractNumId w:val="9"/>
  </w:num>
  <w:num w:numId="14" w16cid:durableId="977223450">
    <w:abstractNumId w:val="7"/>
  </w:num>
  <w:num w:numId="15" w16cid:durableId="744841269">
    <w:abstractNumId w:val="6"/>
  </w:num>
  <w:num w:numId="16" w16cid:durableId="23482579">
    <w:abstractNumId w:val="5"/>
  </w:num>
  <w:num w:numId="17" w16cid:durableId="816187587">
    <w:abstractNumId w:val="4"/>
  </w:num>
  <w:num w:numId="18" w16cid:durableId="1645893604">
    <w:abstractNumId w:val="8"/>
  </w:num>
  <w:num w:numId="19" w16cid:durableId="276723549">
    <w:abstractNumId w:val="3"/>
  </w:num>
  <w:num w:numId="20" w16cid:durableId="1541865582">
    <w:abstractNumId w:val="2"/>
  </w:num>
  <w:num w:numId="21" w16cid:durableId="396052401">
    <w:abstractNumId w:val="1"/>
  </w:num>
  <w:num w:numId="22" w16cid:durableId="519974841">
    <w:abstractNumId w:val="0"/>
  </w:num>
  <w:num w:numId="23" w16cid:durableId="102581260">
    <w:abstractNumId w:val="8"/>
  </w:num>
  <w:num w:numId="24" w16cid:durableId="1156072782">
    <w:abstractNumId w:val="3"/>
  </w:num>
  <w:num w:numId="25" w16cid:durableId="1215459633">
    <w:abstractNumId w:val="2"/>
  </w:num>
  <w:num w:numId="26" w16cid:durableId="80377204">
    <w:abstractNumId w:val="1"/>
  </w:num>
  <w:num w:numId="27" w16cid:durableId="869998361">
    <w:abstractNumId w:val="0"/>
  </w:num>
  <w:num w:numId="28" w16cid:durableId="557744098">
    <w:abstractNumId w:val="8"/>
  </w:num>
  <w:num w:numId="29" w16cid:durableId="2049798721">
    <w:abstractNumId w:val="3"/>
  </w:num>
  <w:num w:numId="30" w16cid:durableId="51781335">
    <w:abstractNumId w:val="2"/>
  </w:num>
  <w:num w:numId="31" w16cid:durableId="977223208">
    <w:abstractNumId w:val="1"/>
  </w:num>
  <w:num w:numId="32" w16cid:durableId="1630471455">
    <w:abstractNumId w:val="0"/>
  </w:num>
  <w:num w:numId="33" w16cid:durableId="547298108">
    <w:abstractNumId w:val="8"/>
  </w:num>
  <w:num w:numId="34" w16cid:durableId="1866214464">
    <w:abstractNumId w:val="3"/>
  </w:num>
  <w:num w:numId="35" w16cid:durableId="1181504777">
    <w:abstractNumId w:val="2"/>
  </w:num>
  <w:num w:numId="36" w16cid:durableId="550575403">
    <w:abstractNumId w:val="1"/>
  </w:num>
  <w:num w:numId="37" w16cid:durableId="398555589">
    <w:abstractNumId w:val="0"/>
  </w:num>
  <w:num w:numId="38" w16cid:durableId="1217858755">
    <w:abstractNumId w:val="8"/>
  </w:num>
  <w:num w:numId="39" w16cid:durableId="1130634455">
    <w:abstractNumId w:val="3"/>
  </w:num>
  <w:num w:numId="40" w16cid:durableId="522322160">
    <w:abstractNumId w:val="2"/>
  </w:num>
  <w:num w:numId="41" w16cid:durableId="440106407">
    <w:abstractNumId w:val="1"/>
  </w:num>
  <w:num w:numId="42" w16cid:durableId="919023037">
    <w:abstractNumId w:val="0"/>
  </w:num>
  <w:num w:numId="43" w16cid:durableId="1718358540">
    <w:abstractNumId w:val="8"/>
  </w:num>
  <w:num w:numId="44" w16cid:durableId="896164060">
    <w:abstractNumId w:val="3"/>
  </w:num>
  <w:num w:numId="45" w16cid:durableId="2145393467">
    <w:abstractNumId w:val="2"/>
  </w:num>
  <w:num w:numId="46" w16cid:durableId="154608760">
    <w:abstractNumId w:val="1"/>
  </w:num>
  <w:num w:numId="47" w16cid:durableId="1953322408">
    <w:abstractNumId w:val="0"/>
  </w:num>
  <w:num w:numId="48" w16cid:durableId="800347530">
    <w:abstractNumId w:val="8"/>
  </w:num>
  <w:num w:numId="49" w16cid:durableId="2062290449">
    <w:abstractNumId w:val="3"/>
  </w:num>
  <w:num w:numId="50" w16cid:durableId="2081714356">
    <w:abstractNumId w:val="2"/>
  </w:num>
  <w:num w:numId="51" w16cid:durableId="134300186">
    <w:abstractNumId w:val="1"/>
  </w:num>
  <w:num w:numId="52" w16cid:durableId="1716074662">
    <w:abstractNumId w:val="0"/>
  </w:num>
  <w:num w:numId="53" w16cid:durableId="1233009188">
    <w:abstractNumId w:val="8"/>
  </w:num>
  <w:num w:numId="54" w16cid:durableId="1421607034">
    <w:abstractNumId w:val="3"/>
  </w:num>
  <w:num w:numId="55" w16cid:durableId="1499690032">
    <w:abstractNumId w:val="2"/>
  </w:num>
  <w:num w:numId="56" w16cid:durableId="1554929048">
    <w:abstractNumId w:val="1"/>
  </w:num>
  <w:num w:numId="57" w16cid:durableId="2072540227">
    <w:abstractNumId w:val="0"/>
  </w:num>
  <w:num w:numId="58" w16cid:durableId="297033128">
    <w:abstractNumId w:val="8"/>
  </w:num>
  <w:num w:numId="59" w16cid:durableId="1014839027">
    <w:abstractNumId w:val="3"/>
  </w:num>
  <w:num w:numId="60" w16cid:durableId="953514298">
    <w:abstractNumId w:val="2"/>
  </w:num>
  <w:num w:numId="61" w16cid:durableId="2004238606">
    <w:abstractNumId w:val="1"/>
  </w:num>
  <w:num w:numId="62" w16cid:durableId="1774322799">
    <w:abstractNumId w:val="0"/>
  </w:num>
  <w:num w:numId="63" w16cid:durableId="1346251042">
    <w:abstractNumId w:val="8"/>
  </w:num>
  <w:num w:numId="64" w16cid:durableId="2107383422">
    <w:abstractNumId w:val="3"/>
  </w:num>
  <w:num w:numId="65" w16cid:durableId="1022130966">
    <w:abstractNumId w:val="2"/>
  </w:num>
  <w:num w:numId="66" w16cid:durableId="828982915">
    <w:abstractNumId w:val="1"/>
  </w:num>
  <w:num w:numId="67" w16cid:durableId="411776765">
    <w:abstractNumId w:val="0"/>
  </w:num>
  <w:num w:numId="68" w16cid:durableId="408305132">
    <w:abstractNumId w:val="8"/>
  </w:num>
  <w:num w:numId="69" w16cid:durableId="459959669">
    <w:abstractNumId w:val="3"/>
  </w:num>
  <w:num w:numId="70" w16cid:durableId="1381516661">
    <w:abstractNumId w:val="2"/>
  </w:num>
  <w:num w:numId="71" w16cid:durableId="562525388">
    <w:abstractNumId w:val="1"/>
  </w:num>
  <w:num w:numId="72" w16cid:durableId="1217664656">
    <w:abstractNumId w:val="0"/>
  </w:num>
  <w:num w:numId="73" w16cid:durableId="912854108">
    <w:abstractNumId w:val="8"/>
  </w:num>
  <w:num w:numId="74" w16cid:durableId="1580750383">
    <w:abstractNumId w:val="3"/>
  </w:num>
  <w:num w:numId="75" w16cid:durableId="1530332599">
    <w:abstractNumId w:val="2"/>
  </w:num>
  <w:num w:numId="76" w16cid:durableId="75447183">
    <w:abstractNumId w:val="1"/>
  </w:num>
  <w:num w:numId="77" w16cid:durableId="744182523">
    <w:abstractNumId w:val="0"/>
  </w:num>
  <w:num w:numId="78" w16cid:durableId="1613395343">
    <w:abstractNumId w:val="8"/>
  </w:num>
  <w:num w:numId="79" w16cid:durableId="186141749">
    <w:abstractNumId w:val="3"/>
  </w:num>
  <w:num w:numId="80" w16cid:durableId="2132939921">
    <w:abstractNumId w:val="2"/>
  </w:num>
  <w:num w:numId="81" w16cid:durableId="814831404">
    <w:abstractNumId w:val="1"/>
  </w:num>
  <w:num w:numId="82" w16cid:durableId="1448426479">
    <w:abstractNumId w:val="0"/>
  </w:num>
  <w:num w:numId="83" w16cid:durableId="37827535">
    <w:abstractNumId w:val="8"/>
  </w:num>
  <w:num w:numId="84" w16cid:durableId="1971788781">
    <w:abstractNumId w:val="3"/>
  </w:num>
  <w:num w:numId="85" w16cid:durableId="106657001">
    <w:abstractNumId w:val="2"/>
  </w:num>
  <w:num w:numId="86" w16cid:durableId="1101678876">
    <w:abstractNumId w:val="1"/>
  </w:num>
  <w:num w:numId="87" w16cid:durableId="650065570">
    <w:abstractNumId w:val="0"/>
  </w:num>
  <w:num w:numId="88" w16cid:durableId="287900378">
    <w:abstractNumId w:val="8"/>
  </w:num>
  <w:num w:numId="89" w16cid:durableId="1734959740">
    <w:abstractNumId w:val="3"/>
  </w:num>
  <w:num w:numId="90" w16cid:durableId="342441587">
    <w:abstractNumId w:val="2"/>
  </w:num>
  <w:num w:numId="91" w16cid:durableId="1216086362">
    <w:abstractNumId w:val="1"/>
  </w:num>
  <w:num w:numId="92" w16cid:durableId="541597891">
    <w:abstractNumId w:val="0"/>
  </w:num>
  <w:num w:numId="93" w16cid:durableId="1155686531">
    <w:abstractNumId w:val="8"/>
  </w:num>
  <w:num w:numId="94" w16cid:durableId="858809611">
    <w:abstractNumId w:val="3"/>
  </w:num>
  <w:num w:numId="95" w16cid:durableId="1029796964">
    <w:abstractNumId w:val="2"/>
  </w:num>
  <w:num w:numId="96" w16cid:durableId="650522125">
    <w:abstractNumId w:val="1"/>
  </w:num>
  <w:num w:numId="97" w16cid:durableId="1830631627">
    <w:abstractNumId w:val="0"/>
  </w:num>
  <w:num w:numId="98" w16cid:durableId="627396744">
    <w:abstractNumId w:val="8"/>
  </w:num>
  <w:num w:numId="99" w16cid:durableId="1862351762">
    <w:abstractNumId w:val="3"/>
  </w:num>
  <w:num w:numId="100" w16cid:durableId="1779761758">
    <w:abstractNumId w:val="2"/>
  </w:num>
  <w:num w:numId="101" w16cid:durableId="2052461658">
    <w:abstractNumId w:val="1"/>
  </w:num>
  <w:num w:numId="102" w16cid:durableId="583949934">
    <w:abstractNumId w:val="0"/>
  </w:num>
  <w:num w:numId="103" w16cid:durableId="1717269196">
    <w:abstractNumId w:val="8"/>
  </w:num>
  <w:num w:numId="104" w16cid:durableId="2022929603">
    <w:abstractNumId w:val="3"/>
  </w:num>
  <w:num w:numId="105" w16cid:durableId="350764757">
    <w:abstractNumId w:val="2"/>
  </w:num>
  <w:num w:numId="106" w16cid:durableId="1621493639">
    <w:abstractNumId w:val="1"/>
  </w:num>
  <w:num w:numId="107" w16cid:durableId="892349332">
    <w:abstractNumId w:val="0"/>
  </w:num>
  <w:num w:numId="108" w16cid:durableId="1578444229">
    <w:abstractNumId w:val="8"/>
  </w:num>
  <w:num w:numId="109" w16cid:durableId="1391492403">
    <w:abstractNumId w:val="3"/>
  </w:num>
  <w:num w:numId="110" w16cid:durableId="2037415596">
    <w:abstractNumId w:val="2"/>
  </w:num>
  <w:num w:numId="111" w16cid:durableId="220019904">
    <w:abstractNumId w:val="1"/>
  </w:num>
  <w:num w:numId="112" w16cid:durableId="61949699">
    <w:abstractNumId w:val="0"/>
  </w:num>
  <w:num w:numId="113" w16cid:durableId="795224224">
    <w:abstractNumId w:val="8"/>
  </w:num>
  <w:num w:numId="114" w16cid:durableId="246963619">
    <w:abstractNumId w:val="3"/>
  </w:num>
  <w:num w:numId="115" w16cid:durableId="1643197895">
    <w:abstractNumId w:val="2"/>
  </w:num>
  <w:num w:numId="116" w16cid:durableId="274792820">
    <w:abstractNumId w:val="1"/>
  </w:num>
  <w:num w:numId="117" w16cid:durableId="1904486738">
    <w:abstractNumId w:val="0"/>
  </w:num>
  <w:num w:numId="118" w16cid:durableId="685442228">
    <w:abstractNumId w:val="8"/>
  </w:num>
  <w:num w:numId="119" w16cid:durableId="1044258315">
    <w:abstractNumId w:val="3"/>
  </w:num>
  <w:num w:numId="120" w16cid:durableId="1728720395">
    <w:abstractNumId w:val="2"/>
  </w:num>
  <w:num w:numId="121" w16cid:durableId="1804229318">
    <w:abstractNumId w:val="1"/>
  </w:num>
  <w:num w:numId="122" w16cid:durableId="631520876">
    <w:abstractNumId w:val="0"/>
  </w:num>
  <w:num w:numId="123" w16cid:durableId="1828785608">
    <w:abstractNumId w:val="8"/>
  </w:num>
  <w:num w:numId="124" w16cid:durableId="974795381">
    <w:abstractNumId w:val="3"/>
  </w:num>
  <w:num w:numId="125" w16cid:durableId="76169318">
    <w:abstractNumId w:val="2"/>
  </w:num>
  <w:num w:numId="126" w16cid:durableId="1481270774">
    <w:abstractNumId w:val="1"/>
  </w:num>
  <w:num w:numId="127" w16cid:durableId="376047586">
    <w:abstractNumId w:val="0"/>
  </w:num>
  <w:num w:numId="128" w16cid:durableId="1105032899">
    <w:abstractNumId w:val="8"/>
  </w:num>
  <w:num w:numId="129" w16cid:durableId="2033724518">
    <w:abstractNumId w:val="3"/>
  </w:num>
  <w:num w:numId="130" w16cid:durableId="66810729">
    <w:abstractNumId w:val="2"/>
  </w:num>
  <w:num w:numId="131" w16cid:durableId="1991209041">
    <w:abstractNumId w:val="1"/>
  </w:num>
  <w:num w:numId="132" w16cid:durableId="2124037479">
    <w:abstractNumId w:val="0"/>
  </w:num>
  <w:num w:numId="133" w16cid:durableId="316343635">
    <w:abstractNumId w:val="8"/>
  </w:num>
  <w:num w:numId="134" w16cid:durableId="616453503">
    <w:abstractNumId w:val="3"/>
  </w:num>
  <w:num w:numId="135" w16cid:durableId="534856707">
    <w:abstractNumId w:val="2"/>
  </w:num>
  <w:num w:numId="136" w16cid:durableId="703529588">
    <w:abstractNumId w:val="1"/>
  </w:num>
  <w:num w:numId="137" w16cid:durableId="269707914">
    <w:abstractNumId w:val="0"/>
  </w:num>
  <w:num w:numId="138" w16cid:durableId="2017730329">
    <w:abstractNumId w:val="16"/>
  </w:num>
  <w:num w:numId="139" w16cid:durableId="1847669895">
    <w:abstractNumId w:val="25"/>
  </w:num>
  <w:num w:numId="140" w16cid:durableId="1820031157">
    <w:abstractNumId w:val="21"/>
  </w:num>
  <w:num w:numId="141" w16cid:durableId="566569662">
    <w:abstractNumId w:val="12"/>
  </w:num>
  <w:num w:numId="142" w16cid:durableId="1372339703">
    <w:abstractNumId w:val="17"/>
  </w:num>
  <w:num w:numId="143" w16cid:durableId="405418939">
    <w:abstractNumId w:val="26"/>
  </w:num>
  <w:num w:numId="144" w16cid:durableId="1084572646">
    <w:abstractNumId w:val="15"/>
  </w:num>
  <w:num w:numId="145" w16cid:durableId="612979118">
    <w:abstractNumId w:val="18"/>
  </w:num>
  <w:num w:numId="146" w16cid:durableId="1105612417">
    <w:abstractNumId w:val="27"/>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F2"/>
    <w:rsid w:val="00000490"/>
    <w:rsid w:val="00001418"/>
    <w:rsid w:val="00002751"/>
    <w:rsid w:val="000071D0"/>
    <w:rsid w:val="000074F8"/>
    <w:rsid w:val="000079E8"/>
    <w:rsid w:val="00007A7C"/>
    <w:rsid w:val="0001136B"/>
    <w:rsid w:val="00012071"/>
    <w:rsid w:val="00015703"/>
    <w:rsid w:val="00021238"/>
    <w:rsid w:val="000238B0"/>
    <w:rsid w:val="00026A4D"/>
    <w:rsid w:val="0003231C"/>
    <w:rsid w:val="000336D1"/>
    <w:rsid w:val="00036577"/>
    <w:rsid w:val="00036E47"/>
    <w:rsid w:val="00040150"/>
    <w:rsid w:val="000421F3"/>
    <w:rsid w:val="00044003"/>
    <w:rsid w:val="000508D8"/>
    <w:rsid w:val="00054026"/>
    <w:rsid w:val="0005576C"/>
    <w:rsid w:val="00060158"/>
    <w:rsid w:val="00062430"/>
    <w:rsid w:val="00063201"/>
    <w:rsid w:val="00064958"/>
    <w:rsid w:val="00064E60"/>
    <w:rsid w:val="00065E7E"/>
    <w:rsid w:val="000668BD"/>
    <w:rsid w:val="00066969"/>
    <w:rsid w:val="0006763F"/>
    <w:rsid w:val="00072C6A"/>
    <w:rsid w:val="00075320"/>
    <w:rsid w:val="00075971"/>
    <w:rsid w:val="00075C97"/>
    <w:rsid w:val="00081674"/>
    <w:rsid w:val="00085308"/>
    <w:rsid w:val="00087DE5"/>
    <w:rsid w:val="00090542"/>
    <w:rsid w:val="00092D1C"/>
    <w:rsid w:val="00094610"/>
    <w:rsid w:val="000959C1"/>
    <w:rsid w:val="000971BB"/>
    <w:rsid w:val="000A0353"/>
    <w:rsid w:val="000A1191"/>
    <w:rsid w:val="000A2B48"/>
    <w:rsid w:val="000A350F"/>
    <w:rsid w:val="000A4F8A"/>
    <w:rsid w:val="000A7829"/>
    <w:rsid w:val="000B28F9"/>
    <w:rsid w:val="000B4E6F"/>
    <w:rsid w:val="000B54B5"/>
    <w:rsid w:val="000B6046"/>
    <w:rsid w:val="000B7865"/>
    <w:rsid w:val="000B7B20"/>
    <w:rsid w:val="000C04B8"/>
    <w:rsid w:val="000C3BFE"/>
    <w:rsid w:val="000C52D1"/>
    <w:rsid w:val="000C5DA0"/>
    <w:rsid w:val="000C6A40"/>
    <w:rsid w:val="000D05F0"/>
    <w:rsid w:val="000D21AF"/>
    <w:rsid w:val="000D40A6"/>
    <w:rsid w:val="000D5682"/>
    <w:rsid w:val="000E3B09"/>
    <w:rsid w:val="000E6B85"/>
    <w:rsid w:val="000F0081"/>
    <w:rsid w:val="000F1696"/>
    <w:rsid w:val="000F24A2"/>
    <w:rsid w:val="000F2BA1"/>
    <w:rsid w:val="000F4811"/>
    <w:rsid w:val="000F5C06"/>
    <w:rsid w:val="00101A15"/>
    <w:rsid w:val="001023E8"/>
    <w:rsid w:val="00102E25"/>
    <w:rsid w:val="0011136B"/>
    <w:rsid w:val="00111AC0"/>
    <w:rsid w:val="00113661"/>
    <w:rsid w:val="00114FEE"/>
    <w:rsid w:val="00115926"/>
    <w:rsid w:val="00117ACB"/>
    <w:rsid w:val="001226D5"/>
    <w:rsid w:val="00125AE4"/>
    <w:rsid w:val="001301CF"/>
    <w:rsid w:val="001328AE"/>
    <w:rsid w:val="001365B7"/>
    <w:rsid w:val="00152DB4"/>
    <w:rsid w:val="00154004"/>
    <w:rsid w:val="0015527F"/>
    <w:rsid w:val="00155CE4"/>
    <w:rsid w:val="001560F1"/>
    <w:rsid w:val="00160970"/>
    <w:rsid w:val="00160B29"/>
    <w:rsid w:val="0016128D"/>
    <w:rsid w:val="00162A17"/>
    <w:rsid w:val="00162CD8"/>
    <w:rsid w:val="00163754"/>
    <w:rsid w:val="00170C53"/>
    <w:rsid w:val="00170E5B"/>
    <w:rsid w:val="001733B5"/>
    <w:rsid w:val="00173C94"/>
    <w:rsid w:val="00174DC0"/>
    <w:rsid w:val="00176118"/>
    <w:rsid w:val="00182F08"/>
    <w:rsid w:val="00183C55"/>
    <w:rsid w:val="001853EC"/>
    <w:rsid w:val="0018750B"/>
    <w:rsid w:val="00191AD3"/>
    <w:rsid w:val="0019623C"/>
    <w:rsid w:val="00196F60"/>
    <w:rsid w:val="001A3CA6"/>
    <w:rsid w:val="001A3DF7"/>
    <w:rsid w:val="001B0F3A"/>
    <w:rsid w:val="001B1173"/>
    <w:rsid w:val="001B17AE"/>
    <w:rsid w:val="001B1DAF"/>
    <w:rsid w:val="001B6ACB"/>
    <w:rsid w:val="001B6F60"/>
    <w:rsid w:val="001C291E"/>
    <w:rsid w:val="001C49A3"/>
    <w:rsid w:val="001C6C12"/>
    <w:rsid w:val="001C726F"/>
    <w:rsid w:val="001C732B"/>
    <w:rsid w:val="001D0A0D"/>
    <w:rsid w:val="001D1243"/>
    <w:rsid w:val="001D18B0"/>
    <w:rsid w:val="001D18CC"/>
    <w:rsid w:val="001D1A9E"/>
    <w:rsid w:val="001D2380"/>
    <w:rsid w:val="001D61B1"/>
    <w:rsid w:val="001D7320"/>
    <w:rsid w:val="001E1026"/>
    <w:rsid w:val="001E16FC"/>
    <w:rsid w:val="001E4747"/>
    <w:rsid w:val="001F3502"/>
    <w:rsid w:val="00201E23"/>
    <w:rsid w:val="00202A15"/>
    <w:rsid w:val="00205092"/>
    <w:rsid w:val="002076A9"/>
    <w:rsid w:val="00212DA8"/>
    <w:rsid w:val="00216A29"/>
    <w:rsid w:val="00221F81"/>
    <w:rsid w:val="00224067"/>
    <w:rsid w:val="002258C1"/>
    <w:rsid w:val="00225A78"/>
    <w:rsid w:val="00225E43"/>
    <w:rsid w:val="002315D1"/>
    <w:rsid w:val="00233359"/>
    <w:rsid w:val="002337A0"/>
    <w:rsid w:val="00233C0E"/>
    <w:rsid w:val="00237946"/>
    <w:rsid w:val="002403A9"/>
    <w:rsid w:val="00241F02"/>
    <w:rsid w:val="002425D1"/>
    <w:rsid w:val="00242FA5"/>
    <w:rsid w:val="00245142"/>
    <w:rsid w:val="00245AC3"/>
    <w:rsid w:val="00250334"/>
    <w:rsid w:val="0025335B"/>
    <w:rsid w:val="002536A3"/>
    <w:rsid w:val="00253BA2"/>
    <w:rsid w:val="002550D5"/>
    <w:rsid w:val="00256FD0"/>
    <w:rsid w:val="00257C58"/>
    <w:rsid w:val="0026258F"/>
    <w:rsid w:val="00262F5D"/>
    <w:rsid w:val="00263C99"/>
    <w:rsid w:val="00266823"/>
    <w:rsid w:val="00267B42"/>
    <w:rsid w:val="002700E9"/>
    <w:rsid w:val="00270F08"/>
    <w:rsid w:val="002725F6"/>
    <w:rsid w:val="00287806"/>
    <w:rsid w:val="00287912"/>
    <w:rsid w:val="00292D78"/>
    <w:rsid w:val="00293963"/>
    <w:rsid w:val="00295544"/>
    <w:rsid w:val="002A35EE"/>
    <w:rsid w:val="002A5BFF"/>
    <w:rsid w:val="002A75B3"/>
    <w:rsid w:val="002B0EC2"/>
    <w:rsid w:val="002B108F"/>
    <w:rsid w:val="002B19A5"/>
    <w:rsid w:val="002B1FB3"/>
    <w:rsid w:val="002B47C9"/>
    <w:rsid w:val="002C3DE7"/>
    <w:rsid w:val="002C3E91"/>
    <w:rsid w:val="002C554F"/>
    <w:rsid w:val="002C607A"/>
    <w:rsid w:val="002C6E39"/>
    <w:rsid w:val="002C75DC"/>
    <w:rsid w:val="002D4544"/>
    <w:rsid w:val="002D6BA4"/>
    <w:rsid w:val="002D6C50"/>
    <w:rsid w:val="002D74FA"/>
    <w:rsid w:val="002E0DD2"/>
    <w:rsid w:val="002E29E2"/>
    <w:rsid w:val="002E2CBB"/>
    <w:rsid w:val="002E6B6E"/>
    <w:rsid w:val="002E70F8"/>
    <w:rsid w:val="002E771C"/>
    <w:rsid w:val="002F0874"/>
    <w:rsid w:val="002F106C"/>
    <w:rsid w:val="002F263E"/>
    <w:rsid w:val="002F3013"/>
    <w:rsid w:val="002F39DD"/>
    <w:rsid w:val="002F4C04"/>
    <w:rsid w:val="0030545D"/>
    <w:rsid w:val="0030617D"/>
    <w:rsid w:val="00306532"/>
    <w:rsid w:val="00307073"/>
    <w:rsid w:val="00313966"/>
    <w:rsid w:val="003147FD"/>
    <w:rsid w:val="003157E1"/>
    <w:rsid w:val="003165E8"/>
    <w:rsid w:val="00316B79"/>
    <w:rsid w:val="003178E0"/>
    <w:rsid w:val="00317A93"/>
    <w:rsid w:val="00317AF0"/>
    <w:rsid w:val="0032043A"/>
    <w:rsid w:val="003205B6"/>
    <w:rsid w:val="003258CA"/>
    <w:rsid w:val="00325B6B"/>
    <w:rsid w:val="00327ED0"/>
    <w:rsid w:val="00334792"/>
    <w:rsid w:val="00334864"/>
    <w:rsid w:val="00335040"/>
    <w:rsid w:val="003378BA"/>
    <w:rsid w:val="003446C7"/>
    <w:rsid w:val="003450E9"/>
    <w:rsid w:val="00346092"/>
    <w:rsid w:val="00346BB7"/>
    <w:rsid w:val="003477BF"/>
    <w:rsid w:val="003525C3"/>
    <w:rsid w:val="00357BDA"/>
    <w:rsid w:val="003620BE"/>
    <w:rsid w:val="003653DF"/>
    <w:rsid w:val="00365698"/>
    <w:rsid w:val="003671A6"/>
    <w:rsid w:val="00370F7D"/>
    <w:rsid w:val="00372A26"/>
    <w:rsid w:val="003759BC"/>
    <w:rsid w:val="00380113"/>
    <w:rsid w:val="00380317"/>
    <w:rsid w:val="003850D3"/>
    <w:rsid w:val="003853E9"/>
    <w:rsid w:val="003860C0"/>
    <w:rsid w:val="00393DC0"/>
    <w:rsid w:val="00394658"/>
    <w:rsid w:val="00396EA8"/>
    <w:rsid w:val="00397CE7"/>
    <w:rsid w:val="003A0B12"/>
    <w:rsid w:val="003A227C"/>
    <w:rsid w:val="003A2D7A"/>
    <w:rsid w:val="003A388B"/>
    <w:rsid w:val="003A6CFB"/>
    <w:rsid w:val="003A6E39"/>
    <w:rsid w:val="003B159C"/>
    <w:rsid w:val="003B6647"/>
    <w:rsid w:val="003C24A4"/>
    <w:rsid w:val="003C4012"/>
    <w:rsid w:val="003D6075"/>
    <w:rsid w:val="003E2D9E"/>
    <w:rsid w:val="003E312B"/>
    <w:rsid w:val="003E407D"/>
    <w:rsid w:val="003E4231"/>
    <w:rsid w:val="003F0939"/>
    <w:rsid w:val="003F16DA"/>
    <w:rsid w:val="003F1D93"/>
    <w:rsid w:val="0040116E"/>
    <w:rsid w:val="004022AD"/>
    <w:rsid w:val="00402B86"/>
    <w:rsid w:val="004044E7"/>
    <w:rsid w:val="0040538D"/>
    <w:rsid w:val="00412EFF"/>
    <w:rsid w:val="00413560"/>
    <w:rsid w:val="004143BE"/>
    <w:rsid w:val="0041485C"/>
    <w:rsid w:val="00415710"/>
    <w:rsid w:val="0041691A"/>
    <w:rsid w:val="00421410"/>
    <w:rsid w:val="0042192E"/>
    <w:rsid w:val="0042407D"/>
    <w:rsid w:val="00427DE7"/>
    <w:rsid w:val="0043527E"/>
    <w:rsid w:val="004377E1"/>
    <w:rsid w:val="0044370D"/>
    <w:rsid w:val="0045428F"/>
    <w:rsid w:val="004549F8"/>
    <w:rsid w:val="00455045"/>
    <w:rsid w:val="00455B0C"/>
    <w:rsid w:val="00456219"/>
    <w:rsid w:val="00460DE0"/>
    <w:rsid w:val="0046165E"/>
    <w:rsid w:val="00461A05"/>
    <w:rsid w:val="00462F42"/>
    <w:rsid w:val="00470129"/>
    <w:rsid w:val="00471752"/>
    <w:rsid w:val="004722E3"/>
    <w:rsid w:val="00473BE9"/>
    <w:rsid w:val="00474FB7"/>
    <w:rsid w:val="004763DE"/>
    <w:rsid w:val="00476B63"/>
    <w:rsid w:val="004805AE"/>
    <w:rsid w:val="004811B7"/>
    <w:rsid w:val="00484531"/>
    <w:rsid w:val="0048668D"/>
    <w:rsid w:val="00492072"/>
    <w:rsid w:val="004972F8"/>
    <w:rsid w:val="00497B87"/>
    <w:rsid w:val="004A0C1F"/>
    <w:rsid w:val="004B16F2"/>
    <w:rsid w:val="004B294A"/>
    <w:rsid w:val="004B33A4"/>
    <w:rsid w:val="004C11FE"/>
    <w:rsid w:val="004C1AF9"/>
    <w:rsid w:val="004C7525"/>
    <w:rsid w:val="004E096D"/>
    <w:rsid w:val="004E14CB"/>
    <w:rsid w:val="004E427D"/>
    <w:rsid w:val="004E624C"/>
    <w:rsid w:val="004E6F06"/>
    <w:rsid w:val="004E7778"/>
    <w:rsid w:val="004F0BE4"/>
    <w:rsid w:val="004F615C"/>
    <w:rsid w:val="004F617B"/>
    <w:rsid w:val="004F68A0"/>
    <w:rsid w:val="0050481D"/>
    <w:rsid w:val="00510773"/>
    <w:rsid w:val="00511823"/>
    <w:rsid w:val="005135B9"/>
    <w:rsid w:val="00516613"/>
    <w:rsid w:val="00523238"/>
    <w:rsid w:val="0052491A"/>
    <w:rsid w:val="005258C9"/>
    <w:rsid w:val="00531B13"/>
    <w:rsid w:val="0053214A"/>
    <w:rsid w:val="00532877"/>
    <w:rsid w:val="00532F44"/>
    <w:rsid w:val="00535167"/>
    <w:rsid w:val="00535589"/>
    <w:rsid w:val="00537BE1"/>
    <w:rsid w:val="00543393"/>
    <w:rsid w:val="00544215"/>
    <w:rsid w:val="005468C0"/>
    <w:rsid w:val="00552DBB"/>
    <w:rsid w:val="00553503"/>
    <w:rsid w:val="00556DE7"/>
    <w:rsid w:val="00562118"/>
    <w:rsid w:val="0056217F"/>
    <w:rsid w:val="00563B5C"/>
    <w:rsid w:val="005666F4"/>
    <w:rsid w:val="00567DE3"/>
    <w:rsid w:val="005721B4"/>
    <w:rsid w:val="00572327"/>
    <w:rsid w:val="00572443"/>
    <w:rsid w:val="0057345F"/>
    <w:rsid w:val="00574274"/>
    <w:rsid w:val="00575254"/>
    <w:rsid w:val="005762CE"/>
    <w:rsid w:val="0058089F"/>
    <w:rsid w:val="00580F9A"/>
    <w:rsid w:val="005842DE"/>
    <w:rsid w:val="00584B18"/>
    <w:rsid w:val="00585A4A"/>
    <w:rsid w:val="00591295"/>
    <w:rsid w:val="00592832"/>
    <w:rsid w:val="0059313A"/>
    <w:rsid w:val="00594135"/>
    <w:rsid w:val="00596EF7"/>
    <w:rsid w:val="0059735D"/>
    <w:rsid w:val="00597DEE"/>
    <w:rsid w:val="005A1D4E"/>
    <w:rsid w:val="005A1EBA"/>
    <w:rsid w:val="005A2EF6"/>
    <w:rsid w:val="005A366A"/>
    <w:rsid w:val="005A515A"/>
    <w:rsid w:val="005B01EB"/>
    <w:rsid w:val="005B1483"/>
    <w:rsid w:val="005B244A"/>
    <w:rsid w:val="005B2933"/>
    <w:rsid w:val="005B2E28"/>
    <w:rsid w:val="005B3405"/>
    <w:rsid w:val="005B386C"/>
    <w:rsid w:val="005B4BD8"/>
    <w:rsid w:val="005B56A6"/>
    <w:rsid w:val="005B5EA9"/>
    <w:rsid w:val="005C12EC"/>
    <w:rsid w:val="005C3344"/>
    <w:rsid w:val="005C414B"/>
    <w:rsid w:val="005C5F18"/>
    <w:rsid w:val="005D7D7B"/>
    <w:rsid w:val="005E0BDD"/>
    <w:rsid w:val="005E1DDB"/>
    <w:rsid w:val="005E7005"/>
    <w:rsid w:val="005F1001"/>
    <w:rsid w:val="005F307E"/>
    <w:rsid w:val="005F30D7"/>
    <w:rsid w:val="005F4E07"/>
    <w:rsid w:val="005F4EB9"/>
    <w:rsid w:val="005F54CF"/>
    <w:rsid w:val="005F6B20"/>
    <w:rsid w:val="005F769C"/>
    <w:rsid w:val="0060220A"/>
    <w:rsid w:val="00604796"/>
    <w:rsid w:val="00604D50"/>
    <w:rsid w:val="006052EB"/>
    <w:rsid w:val="00606DE6"/>
    <w:rsid w:val="00610EF0"/>
    <w:rsid w:val="00613016"/>
    <w:rsid w:val="00613112"/>
    <w:rsid w:val="006131C4"/>
    <w:rsid w:val="006157B1"/>
    <w:rsid w:val="00620F84"/>
    <w:rsid w:val="0062112D"/>
    <w:rsid w:val="00622F3F"/>
    <w:rsid w:val="00623C5B"/>
    <w:rsid w:val="00624A15"/>
    <w:rsid w:val="00631543"/>
    <w:rsid w:val="00635DE4"/>
    <w:rsid w:val="00636599"/>
    <w:rsid w:val="00636EFC"/>
    <w:rsid w:val="00640970"/>
    <w:rsid w:val="00640D37"/>
    <w:rsid w:val="00640D76"/>
    <w:rsid w:val="0064342F"/>
    <w:rsid w:val="0064445C"/>
    <w:rsid w:val="00644918"/>
    <w:rsid w:val="0065003F"/>
    <w:rsid w:val="00651AE7"/>
    <w:rsid w:val="006612D9"/>
    <w:rsid w:val="0066738B"/>
    <w:rsid w:val="00670F70"/>
    <w:rsid w:val="00671843"/>
    <w:rsid w:val="0067439B"/>
    <w:rsid w:val="00676E73"/>
    <w:rsid w:val="00680361"/>
    <w:rsid w:val="0068070C"/>
    <w:rsid w:val="00681E7B"/>
    <w:rsid w:val="006835E5"/>
    <w:rsid w:val="00685CE0"/>
    <w:rsid w:val="00686735"/>
    <w:rsid w:val="00690C36"/>
    <w:rsid w:val="00692B4C"/>
    <w:rsid w:val="00696C1E"/>
    <w:rsid w:val="006A4101"/>
    <w:rsid w:val="006A5E52"/>
    <w:rsid w:val="006A6249"/>
    <w:rsid w:val="006A6FA5"/>
    <w:rsid w:val="006A77E5"/>
    <w:rsid w:val="006B20BF"/>
    <w:rsid w:val="006B378D"/>
    <w:rsid w:val="006B5096"/>
    <w:rsid w:val="006B5636"/>
    <w:rsid w:val="006B5D1F"/>
    <w:rsid w:val="006C276F"/>
    <w:rsid w:val="006C36AA"/>
    <w:rsid w:val="006D0593"/>
    <w:rsid w:val="006D1B9C"/>
    <w:rsid w:val="006D1D28"/>
    <w:rsid w:val="006D1F65"/>
    <w:rsid w:val="006D3403"/>
    <w:rsid w:val="006D544B"/>
    <w:rsid w:val="006D6469"/>
    <w:rsid w:val="006D6820"/>
    <w:rsid w:val="006D7D95"/>
    <w:rsid w:val="006E0B88"/>
    <w:rsid w:val="006E0C63"/>
    <w:rsid w:val="006E254A"/>
    <w:rsid w:val="006E439C"/>
    <w:rsid w:val="006E575F"/>
    <w:rsid w:val="006E7FDA"/>
    <w:rsid w:val="006F0F60"/>
    <w:rsid w:val="006F57C0"/>
    <w:rsid w:val="006F58D7"/>
    <w:rsid w:val="006F6EDE"/>
    <w:rsid w:val="00703B40"/>
    <w:rsid w:val="00707F76"/>
    <w:rsid w:val="00711856"/>
    <w:rsid w:val="00712534"/>
    <w:rsid w:val="00713393"/>
    <w:rsid w:val="00717286"/>
    <w:rsid w:val="00720F93"/>
    <w:rsid w:val="00721792"/>
    <w:rsid w:val="0072240C"/>
    <w:rsid w:val="007256F2"/>
    <w:rsid w:val="00726E1D"/>
    <w:rsid w:val="0073023A"/>
    <w:rsid w:val="00730347"/>
    <w:rsid w:val="007314F2"/>
    <w:rsid w:val="0073218D"/>
    <w:rsid w:val="007402A1"/>
    <w:rsid w:val="00743A15"/>
    <w:rsid w:val="007444A3"/>
    <w:rsid w:val="00746C4B"/>
    <w:rsid w:val="007512EB"/>
    <w:rsid w:val="00751B37"/>
    <w:rsid w:val="00751BE9"/>
    <w:rsid w:val="00752C66"/>
    <w:rsid w:val="00752D98"/>
    <w:rsid w:val="00753430"/>
    <w:rsid w:val="007539D8"/>
    <w:rsid w:val="00756122"/>
    <w:rsid w:val="007603CE"/>
    <w:rsid w:val="00760FB5"/>
    <w:rsid w:val="00761900"/>
    <w:rsid w:val="00761F83"/>
    <w:rsid w:val="00765A21"/>
    <w:rsid w:val="00766D1B"/>
    <w:rsid w:val="00771154"/>
    <w:rsid w:val="00773E92"/>
    <w:rsid w:val="00776181"/>
    <w:rsid w:val="0077761A"/>
    <w:rsid w:val="00782319"/>
    <w:rsid w:val="00783045"/>
    <w:rsid w:val="007833C0"/>
    <w:rsid w:val="007849D8"/>
    <w:rsid w:val="00784A78"/>
    <w:rsid w:val="0078537B"/>
    <w:rsid w:val="007866A0"/>
    <w:rsid w:val="007874B2"/>
    <w:rsid w:val="00794CDB"/>
    <w:rsid w:val="007957F8"/>
    <w:rsid w:val="007A46FD"/>
    <w:rsid w:val="007A4EEC"/>
    <w:rsid w:val="007A5235"/>
    <w:rsid w:val="007A5982"/>
    <w:rsid w:val="007A6965"/>
    <w:rsid w:val="007A6A3A"/>
    <w:rsid w:val="007B431B"/>
    <w:rsid w:val="007B6CEF"/>
    <w:rsid w:val="007C1F8F"/>
    <w:rsid w:val="007D00D6"/>
    <w:rsid w:val="007D51FD"/>
    <w:rsid w:val="007E05BA"/>
    <w:rsid w:val="007E1652"/>
    <w:rsid w:val="007E2581"/>
    <w:rsid w:val="007E360D"/>
    <w:rsid w:val="007E4634"/>
    <w:rsid w:val="007E5C51"/>
    <w:rsid w:val="007E5F28"/>
    <w:rsid w:val="007F2C86"/>
    <w:rsid w:val="007F2F21"/>
    <w:rsid w:val="007F31C0"/>
    <w:rsid w:val="00812DFB"/>
    <w:rsid w:val="00813F1C"/>
    <w:rsid w:val="0081682E"/>
    <w:rsid w:val="0082250B"/>
    <w:rsid w:val="00822FE9"/>
    <w:rsid w:val="00824720"/>
    <w:rsid w:val="008251AA"/>
    <w:rsid w:val="0082549E"/>
    <w:rsid w:val="00831F4C"/>
    <w:rsid w:val="00833B32"/>
    <w:rsid w:val="00834C9B"/>
    <w:rsid w:val="00834E84"/>
    <w:rsid w:val="00842DED"/>
    <w:rsid w:val="008436AB"/>
    <w:rsid w:val="00844206"/>
    <w:rsid w:val="00844E74"/>
    <w:rsid w:val="008517E6"/>
    <w:rsid w:val="0085203A"/>
    <w:rsid w:val="00856E07"/>
    <w:rsid w:val="00862051"/>
    <w:rsid w:val="00862D06"/>
    <w:rsid w:val="008644C2"/>
    <w:rsid w:val="00865ABF"/>
    <w:rsid w:val="00871AB2"/>
    <w:rsid w:val="0087237B"/>
    <w:rsid w:val="0087412D"/>
    <w:rsid w:val="00882F04"/>
    <w:rsid w:val="008844B4"/>
    <w:rsid w:val="00885EE0"/>
    <w:rsid w:val="008865C0"/>
    <w:rsid w:val="00890F01"/>
    <w:rsid w:val="00892701"/>
    <w:rsid w:val="00893DD4"/>
    <w:rsid w:val="00896C17"/>
    <w:rsid w:val="00897FD5"/>
    <w:rsid w:val="008A0A24"/>
    <w:rsid w:val="008A5AE2"/>
    <w:rsid w:val="008A6DC1"/>
    <w:rsid w:val="008A7551"/>
    <w:rsid w:val="008B0ACC"/>
    <w:rsid w:val="008B1206"/>
    <w:rsid w:val="008B2BC4"/>
    <w:rsid w:val="008B3C42"/>
    <w:rsid w:val="008B5CCF"/>
    <w:rsid w:val="008C1553"/>
    <w:rsid w:val="008C1F6F"/>
    <w:rsid w:val="008C241D"/>
    <w:rsid w:val="008C2CDE"/>
    <w:rsid w:val="008C37D0"/>
    <w:rsid w:val="008C5407"/>
    <w:rsid w:val="008C7DA3"/>
    <w:rsid w:val="008D1994"/>
    <w:rsid w:val="008D1EB2"/>
    <w:rsid w:val="008D6CF1"/>
    <w:rsid w:val="008E04E4"/>
    <w:rsid w:val="008E4160"/>
    <w:rsid w:val="008F06F4"/>
    <w:rsid w:val="008F0EFE"/>
    <w:rsid w:val="008F4319"/>
    <w:rsid w:val="008F5C31"/>
    <w:rsid w:val="008F6134"/>
    <w:rsid w:val="008F6996"/>
    <w:rsid w:val="008F78AB"/>
    <w:rsid w:val="00900765"/>
    <w:rsid w:val="00901B74"/>
    <w:rsid w:val="009025BF"/>
    <w:rsid w:val="009029F8"/>
    <w:rsid w:val="00903538"/>
    <w:rsid w:val="0090473C"/>
    <w:rsid w:val="009052BD"/>
    <w:rsid w:val="00905372"/>
    <w:rsid w:val="00905EDC"/>
    <w:rsid w:val="00910F71"/>
    <w:rsid w:val="009161E8"/>
    <w:rsid w:val="0092403E"/>
    <w:rsid w:val="009245D3"/>
    <w:rsid w:val="00933607"/>
    <w:rsid w:val="009347A1"/>
    <w:rsid w:val="009433BF"/>
    <w:rsid w:val="0094481B"/>
    <w:rsid w:val="00947D66"/>
    <w:rsid w:val="009571F6"/>
    <w:rsid w:val="00960911"/>
    <w:rsid w:val="00960AC0"/>
    <w:rsid w:val="00962F16"/>
    <w:rsid w:val="009643E3"/>
    <w:rsid w:val="009679E6"/>
    <w:rsid w:val="00976CD2"/>
    <w:rsid w:val="00977B84"/>
    <w:rsid w:val="00980FBE"/>
    <w:rsid w:val="00982970"/>
    <w:rsid w:val="00993341"/>
    <w:rsid w:val="009A0599"/>
    <w:rsid w:val="009A1C85"/>
    <w:rsid w:val="009A7817"/>
    <w:rsid w:val="009B0988"/>
    <w:rsid w:val="009B0B15"/>
    <w:rsid w:val="009B23ED"/>
    <w:rsid w:val="009B26BA"/>
    <w:rsid w:val="009B2DCC"/>
    <w:rsid w:val="009B5289"/>
    <w:rsid w:val="009B6306"/>
    <w:rsid w:val="009B6936"/>
    <w:rsid w:val="009B7258"/>
    <w:rsid w:val="009B728E"/>
    <w:rsid w:val="009B7301"/>
    <w:rsid w:val="009B75A8"/>
    <w:rsid w:val="009C00D4"/>
    <w:rsid w:val="009C2158"/>
    <w:rsid w:val="009C30D5"/>
    <w:rsid w:val="009C32A8"/>
    <w:rsid w:val="009C3F03"/>
    <w:rsid w:val="009C4C56"/>
    <w:rsid w:val="009D0358"/>
    <w:rsid w:val="009E5838"/>
    <w:rsid w:val="009F2142"/>
    <w:rsid w:val="009F3C17"/>
    <w:rsid w:val="009F4132"/>
    <w:rsid w:val="009F4FC3"/>
    <w:rsid w:val="009F5CA9"/>
    <w:rsid w:val="009F7A47"/>
    <w:rsid w:val="00A001AC"/>
    <w:rsid w:val="00A0129F"/>
    <w:rsid w:val="00A04076"/>
    <w:rsid w:val="00A06131"/>
    <w:rsid w:val="00A072E9"/>
    <w:rsid w:val="00A12AF8"/>
    <w:rsid w:val="00A13327"/>
    <w:rsid w:val="00A157D9"/>
    <w:rsid w:val="00A16651"/>
    <w:rsid w:val="00A217BA"/>
    <w:rsid w:val="00A23DA1"/>
    <w:rsid w:val="00A24054"/>
    <w:rsid w:val="00A25ED6"/>
    <w:rsid w:val="00A31D7D"/>
    <w:rsid w:val="00A341ED"/>
    <w:rsid w:val="00A35B8C"/>
    <w:rsid w:val="00A364AF"/>
    <w:rsid w:val="00A40392"/>
    <w:rsid w:val="00A43E52"/>
    <w:rsid w:val="00A44CBA"/>
    <w:rsid w:val="00A47CA2"/>
    <w:rsid w:val="00A50F86"/>
    <w:rsid w:val="00A51BB1"/>
    <w:rsid w:val="00A562DD"/>
    <w:rsid w:val="00A63E48"/>
    <w:rsid w:val="00A645B8"/>
    <w:rsid w:val="00A654A9"/>
    <w:rsid w:val="00A65804"/>
    <w:rsid w:val="00A71E35"/>
    <w:rsid w:val="00A762A9"/>
    <w:rsid w:val="00A77A48"/>
    <w:rsid w:val="00A80B85"/>
    <w:rsid w:val="00A828A9"/>
    <w:rsid w:val="00A849AA"/>
    <w:rsid w:val="00A93705"/>
    <w:rsid w:val="00AA1F90"/>
    <w:rsid w:val="00AA2AC5"/>
    <w:rsid w:val="00AA31CB"/>
    <w:rsid w:val="00AA6952"/>
    <w:rsid w:val="00AA77DD"/>
    <w:rsid w:val="00AB0CBA"/>
    <w:rsid w:val="00AB1372"/>
    <w:rsid w:val="00AB1A7B"/>
    <w:rsid w:val="00AB5027"/>
    <w:rsid w:val="00AB7F54"/>
    <w:rsid w:val="00AC354D"/>
    <w:rsid w:val="00AC38ED"/>
    <w:rsid w:val="00AC7F3A"/>
    <w:rsid w:val="00AD0862"/>
    <w:rsid w:val="00AD61E3"/>
    <w:rsid w:val="00AE10EC"/>
    <w:rsid w:val="00AE3847"/>
    <w:rsid w:val="00AE7E34"/>
    <w:rsid w:val="00AE7F88"/>
    <w:rsid w:val="00AF4734"/>
    <w:rsid w:val="00AF5AEA"/>
    <w:rsid w:val="00AF7B50"/>
    <w:rsid w:val="00AF7C15"/>
    <w:rsid w:val="00AF7D04"/>
    <w:rsid w:val="00B0038F"/>
    <w:rsid w:val="00B03576"/>
    <w:rsid w:val="00B068A1"/>
    <w:rsid w:val="00B10E81"/>
    <w:rsid w:val="00B118CE"/>
    <w:rsid w:val="00B11996"/>
    <w:rsid w:val="00B15ECD"/>
    <w:rsid w:val="00B16F37"/>
    <w:rsid w:val="00B20828"/>
    <w:rsid w:val="00B20955"/>
    <w:rsid w:val="00B209C5"/>
    <w:rsid w:val="00B31B9F"/>
    <w:rsid w:val="00B31EC3"/>
    <w:rsid w:val="00B3417D"/>
    <w:rsid w:val="00B34582"/>
    <w:rsid w:val="00B3569E"/>
    <w:rsid w:val="00B41318"/>
    <w:rsid w:val="00B4684D"/>
    <w:rsid w:val="00B53603"/>
    <w:rsid w:val="00B53947"/>
    <w:rsid w:val="00B54CD1"/>
    <w:rsid w:val="00B54E1A"/>
    <w:rsid w:val="00B61E7C"/>
    <w:rsid w:val="00B627AC"/>
    <w:rsid w:val="00B636B5"/>
    <w:rsid w:val="00B64748"/>
    <w:rsid w:val="00B66696"/>
    <w:rsid w:val="00B67293"/>
    <w:rsid w:val="00B71DDD"/>
    <w:rsid w:val="00B72A85"/>
    <w:rsid w:val="00B747A0"/>
    <w:rsid w:val="00B7492B"/>
    <w:rsid w:val="00B779CA"/>
    <w:rsid w:val="00B84059"/>
    <w:rsid w:val="00B86589"/>
    <w:rsid w:val="00B866D8"/>
    <w:rsid w:val="00B8713F"/>
    <w:rsid w:val="00B94F26"/>
    <w:rsid w:val="00BA44A9"/>
    <w:rsid w:val="00BB42CA"/>
    <w:rsid w:val="00BB5812"/>
    <w:rsid w:val="00BB7752"/>
    <w:rsid w:val="00BC204C"/>
    <w:rsid w:val="00BC3368"/>
    <w:rsid w:val="00BC6703"/>
    <w:rsid w:val="00BC6EE3"/>
    <w:rsid w:val="00BC7E8E"/>
    <w:rsid w:val="00BD4BD6"/>
    <w:rsid w:val="00BE0572"/>
    <w:rsid w:val="00BE47AD"/>
    <w:rsid w:val="00BE4B3C"/>
    <w:rsid w:val="00BE4BEC"/>
    <w:rsid w:val="00BF0306"/>
    <w:rsid w:val="00BF1A3F"/>
    <w:rsid w:val="00BF273D"/>
    <w:rsid w:val="00BF32AA"/>
    <w:rsid w:val="00BF688F"/>
    <w:rsid w:val="00C049F1"/>
    <w:rsid w:val="00C05439"/>
    <w:rsid w:val="00C06A2D"/>
    <w:rsid w:val="00C07E3B"/>
    <w:rsid w:val="00C1316C"/>
    <w:rsid w:val="00C14758"/>
    <w:rsid w:val="00C25F1A"/>
    <w:rsid w:val="00C339E9"/>
    <w:rsid w:val="00C35E72"/>
    <w:rsid w:val="00C36046"/>
    <w:rsid w:val="00C368B1"/>
    <w:rsid w:val="00C37ED8"/>
    <w:rsid w:val="00C41E2A"/>
    <w:rsid w:val="00C446E6"/>
    <w:rsid w:val="00C45773"/>
    <w:rsid w:val="00C465EF"/>
    <w:rsid w:val="00C47B78"/>
    <w:rsid w:val="00C5714A"/>
    <w:rsid w:val="00C60BCB"/>
    <w:rsid w:val="00C62F4A"/>
    <w:rsid w:val="00C64116"/>
    <w:rsid w:val="00C6432E"/>
    <w:rsid w:val="00C64A79"/>
    <w:rsid w:val="00C66205"/>
    <w:rsid w:val="00C71D06"/>
    <w:rsid w:val="00C723C0"/>
    <w:rsid w:val="00C74F93"/>
    <w:rsid w:val="00C75FE8"/>
    <w:rsid w:val="00C81540"/>
    <w:rsid w:val="00C8272B"/>
    <w:rsid w:val="00C82D2E"/>
    <w:rsid w:val="00C831B1"/>
    <w:rsid w:val="00C83322"/>
    <w:rsid w:val="00C8365A"/>
    <w:rsid w:val="00C84FB3"/>
    <w:rsid w:val="00C86EBB"/>
    <w:rsid w:val="00C909A5"/>
    <w:rsid w:val="00C914C6"/>
    <w:rsid w:val="00C962B8"/>
    <w:rsid w:val="00CA04BD"/>
    <w:rsid w:val="00CA0BC7"/>
    <w:rsid w:val="00CA1298"/>
    <w:rsid w:val="00CA15B9"/>
    <w:rsid w:val="00CA1651"/>
    <w:rsid w:val="00CA2F98"/>
    <w:rsid w:val="00CA59A2"/>
    <w:rsid w:val="00CA645F"/>
    <w:rsid w:val="00CA7292"/>
    <w:rsid w:val="00CA7CBA"/>
    <w:rsid w:val="00CB0871"/>
    <w:rsid w:val="00CB4D7E"/>
    <w:rsid w:val="00CB58BF"/>
    <w:rsid w:val="00CC0B51"/>
    <w:rsid w:val="00CC0F00"/>
    <w:rsid w:val="00CC1B8A"/>
    <w:rsid w:val="00CC44E0"/>
    <w:rsid w:val="00CC5F0D"/>
    <w:rsid w:val="00CC739A"/>
    <w:rsid w:val="00CC7FD9"/>
    <w:rsid w:val="00CD09DA"/>
    <w:rsid w:val="00CD465E"/>
    <w:rsid w:val="00CD47A0"/>
    <w:rsid w:val="00CD6703"/>
    <w:rsid w:val="00CE0776"/>
    <w:rsid w:val="00CE07FB"/>
    <w:rsid w:val="00CE2BE1"/>
    <w:rsid w:val="00CE32FD"/>
    <w:rsid w:val="00CE6B7B"/>
    <w:rsid w:val="00CF1561"/>
    <w:rsid w:val="00CF4D08"/>
    <w:rsid w:val="00CF5297"/>
    <w:rsid w:val="00CF6029"/>
    <w:rsid w:val="00CF71A9"/>
    <w:rsid w:val="00D025FF"/>
    <w:rsid w:val="00D02767"/>
    <w:rsid w:val="00D02D7A"/>
    <w:rsid w:val="00D03134"/>
    <w:rsid w:val="00D0373D"/>
    <w:rsid w:val="00D069A7"/>
    <w:rsid w:val="00D076CF"/>
    <w:rsid w:val="00D07769"/>
    <w:rsid w:val="00D12ED1"/>
    <w:rsid w:val="00D13E5F"/>
    <w:rsid w:val="00D20993"/>
    <w:rsid w:val="00D20E37"/>
    <w:rsid w:val="00D21225"/>
    <w:rsid w:val="00D21346"/>
    <w:rsid w:val="00D21DE5"/>
    <w:rsid w:val="00D21F29"/>
    <w:rsid w:val="00D2363D"/>
    <w:rsid w:val="00D24931"/>
    <w:rsid w:val="00D25BF8"/>
    <w:rsid w:val="00D27567"/>
    <w:rsid w:val="00D279ED"/>
    <w:rsid w:val="00D317B3"/>
    <w:rsid w:val="00D320BC"/>
    <w:rsid w:val="00D34546"/>
    <w:rsid w:val="00D352B4"/>
    <w:rsid w:val="00D354B7"/>
    <w:rsid w:val="00D405DE"/>
    <w:rsid w:val="00D40F3A"/>
    <w:rsid w:val="00D45509"/>
    <w:rsid w:val="00D458BF"/>
    <w:rsid w:val="00D507EE"/>
    <w:rsid w:val="00D51EA4"/>
    <w:rsid w:val="00D53238"/>
    <w:rsid w:val="00D5421F"/>
    <w:rsid w:val="00D670F2"/>
    <w:rsid w:val="00D71F8F"/>
    <w:rsid w:val="00D71FF8"/>
    <w:rsid w:val="00D72A85"/>
    <w:rsid w:val="00D759BD"/>
    <w:rsid w:val="00D77545"/>
    <w:rsid w:val="00D80E3B"/>
    <w:rsid w:val="00D81F18"/>
    <w:rsid w:val="00D83F08"/>
    <w:rsid w:val="00D93504"/>
    <w:rsid w:val="00D93F0D"/>
    <w:rsid w:val="00DA3B62"/>
    <w:rsid w:val="00DA5EAE"/>
    <w:rsid w:val="00DB448D"/>
    <w:rsid w:val="00DC1D35"/>
    <w:rsid w:val="00DC21A5"/>
    <w:rsid w:val="00DC4436"/>
    <w:rsid w:val="00DD3EAC"/>
    <w:rsid w:val="00DD6C14"/>
    <w:rsid w:val="00DD7568"/>
    <w:rsid w:val="00DD7A0C"/>
    <w:rsid w:val="00DE003F"/>
    <w:rsid w:val="00DE041B"/>
    <w:rsid w:val="00DE312B"/>
    <w:rsid w:val="00DE6B28"/>
    <w:rsid w:val="00DF2FA9"/>
    <w:rsid w:val="00DF3719"/>
    <w:rsid w:val="00DF6E35"/>
    <w:rsid w:val="00E0048F"/>
    <w:rsid w:val="00E02210"/>
    <w:rsid w:val="00E043F1"/>
    <w:rsid w:val="00E05129"/>
    <w:rsid w:val="00E05D73"/>
    <w:rsid w:val="00E079E2"/>
    <w:rsid w:val="00E17B21"/>
    <w:rsid w:val="00E209B9"/>
    <w:rsid w:val="00E21896"/>
    <w:rsid w:val="00E23F3D"/>
    <w:rsid w:val="00E2588B"/>
    <w:rsid w:val="00E266B2"/>
    <w:rsid w:val="00E268AE"/>
    <w:rsid w:val="00E30780"/>
    <w:rsid w:val="00E30E0D"/>
    <w:rsid w:val="00E311E1"/>
    <w:rsid w:val="00E43B76"/>
    <w:rsid w:val="00E46E28"/>
    <w:rsid w:val="00E47E53"/>
    <w:rsid w:val="00E50314"/>
    <w:rsid w:val="00E505BC"/>
    <w:rsid w:val="00E50D95"/>
    <w:rsid w:val="00E542DD"/>
    <w:rsid w:val="00E54D66"/>
    <w:rsid w:val="00E56386"/>
    <w:rsid w:val="00E56808"/>
    <w:rsid w:val="00E56D0D"/>
    <w:rsid w:val="00E6040A"/>
    <w:rsid w:val="00E61CD0"/>
    <w:rsid w:val="00E62137"/>
    <w:rsid w:val="00E62539"/>
    <w:rsid w:val="00E636C3"/>
    <w:rsid w:val="00E64612"/>
    <w:rsid w:val="00E64EC2"/>
    <w:rsid w:val="00E64F2C"/>
    <w:rsid w:val="00E66A7E"/>
    <w:rsid w:val="00E67E74"/>
    <w:rsid w:val="00E72790"/>
    <w:rsid w:val="00E769C5"/>
    <w:rsid w:val="00E7744C"/>
    <w:rsid w:val="00E77678"/>
    <w:rsid w:val="00E77BA3"/>
    <w:rsid w:val="00E77FAE"/>
    <w:rsid w:val="00E86949"/>
    <w:rsid w:val="00E93380"/>
    <w:rsid w:val="00E95D3C"/>
    <w:rsid w:val="00E96C8D"/>
    <w:rsid w:val="00E96D35"/>
    <w:rsid w:val="00EA1625"/>
    <w:rsid w:val="00EA20C9"/>
    <w:rsid w:val="00EA456A"/>
    <w:rsid w:val="00EA581F"/>
    <w:rsid w:val="00EB0177"/>
    <w:rsid w:val="00EB09CF"/>
    <w:rsid w:val="00EB1702"/>
    <w:rsid w:val="00EB3F7B"/>
    <w:rsid w:val="00EB4E71"/>
    <w:rsid w:val="00EB6C83"/>
    <w:rsid w:val="00EB7EBD"/>
    <w:rsid w:val="00EC1395"/>
    <w:rsid w:val="00EC282A"/>
    <w:rsid w:val="00EC341E"/>
    <w:rsid w:val="00EC3A63"/>
    <w:rsid w:val="00EC4EA0"/>
    <w:rsid w:val="00EC6029"/>
    <w:rsid w:val="00ED2B24"/>
    <w:rsid w:val="00ED7197"/>
    <w:rsid w:val="00EE0F53"/>
    <w:rsid w:val="00EE3981"/>
    <w:rsid w:val="00EE3F5F"/>
    <w:rsid w:val="00EE41D0"/>
    <w:rsid w:val="00EE4B67"/>
    <w:rsid w:val="00EE4C4B"/>
    <w:rsid w:val="00EE5781"/>
    <w:rsid w:val="00EE622F"/>
    <w:rsid w:val="00EF17EB"/>
    <w:rsid w:val="00EF1F11"/>
    <w:rsid w:val="00EF3DF2"/>
    <w:rsid w:val="00EF57F5"/>
    <w:rsid w:val="00EF742A"/>
    <w:rsid w:val="00F00C28"/>
    <w:rsid w:val="00F00E8F"/>
    <w:rsid w:val="00F0775D"/>
    <w:rsid w:val="00F07773"/>
    <w:rsid w:val="00F13C97"/>
    <w:rsid w:val="00F16790"/>
    <w:rsid w:val="00F205E0"/>
    <w:rsid w:val="00F20710"/>
    <w:rsid w:val="00F20805"/>
    <w:rsid w:val="00F216B1"/>
    <w:rsid w:val="00F2291E"/>
    <w:rsid w:val="00F23A88"/>
    <w:rsid w:val="00F2625C"/>
    <w:rsid w:val="00F316A2"/>
    <w:rsid w:val="00F325AC"/>
    <w:rsid w:val="00F33EC8"/>
    <w:rsid w:val="00F347C3"/>
    <w:rsid w:val="00F36E2D"/>
    <w:rsid w:val="00F3712A"/>
    <w:rsid w:val="00F37EC7"/>
    <w:rsid w:val="00F40160"/>
    <w:rsid w:val="00F408D0"/>
    <w:rsid w:val="00F40978"/>
    <w:rsid w:val="00F40C84"/>
    <w:rsid w:val="00F42988"/>
    <w:rsid w:val="00F4501C"/>
    <w:rsid w:val="00F4556C"/>
    <w:rsid w:val="00F47736"/>
    <w:rsid w:val="00F47E5C"/>
    <w:rsid w:val="00F51F69"/>
    <w:rsid w:val="00F53427"/>
    <w:rsid w:val="00F53ED5"/>
    <w:rsid w:val="00F54871"/>
    <w:rsid w:val="00F55C1A"/>
    <w:rsid w:val="00F5627F"/>
    <w:rsid w:val="00F56C9F"/>
    <w:rsid w:val="00F56D86"/>
    <w:rsid w:val="00F57AAD"/>
    <w:rsid w:val="00F6047B"/>
    <w:rsid w:val="00F63A4C"/>
    <w:rsid w:val="00F70CD0"/>
    <w:rsid w:val="00F71D33"/>
    <w:rsid w:val="00F72256"/>
    <w:rsid w:val="00F72B9D"/>
    <w:rsid w:val="00F74B76"/>
    <w:rsid w:val="00F75402"/>
    <w:rsid w:val="00F772C9"/>
    <w:rsid w:val="00F7736B"/>
    <w:rsid w:val="00F77D0B"/>
    <w:rsid w:val="00F8151C"/>
    <w:rsid w:val="00F85986"/>
    <w:rsid w:val="00F86813"/>
    <w:rsid w:val="00F878B2"/>
    <w:rsid w:val="00F87ED3"/>
    <w:rsid w:val="00F936E1"/>
    <w:rsid w:val="00F95C19"/>
    <w:rsid w:val="00F96FA7"/>
    <w:rsid w:val="00F97C49"/>
    <w:rsid w:val="00FA12E0"/>
    <w:rsid w:val="00FA5073"/>
    <w:rsid w:val="00FA7B66"/>
    <w:rsid w:val="00FB5FAD"/>
    <w:rsid w:val="00FC26A6"/>
    <w:rsid w:val="00FC3872"/>
    <w:rsid w:val="00FD0E0B"/>
    <w:rsid w:val="00FD1CD1"/>
    <w:rsid w:val="00FD2460"/>
    <w:rsid w:val="00FD3010"/>
    <w:rsid w:val="00FD320D"/>
    <w:rsid w:val="00FD5D7C"/>
    <w:rsid w:val="00FD6F4D"/>
    <w:rsid w:val="00FE042B"/>
    <w:rsid w:val="00FE20BE"/>
    <w:rsid w:val="00FE345F"/>
    <w:rsid w:val="00FE6585"/>
    <w:rsid w:val="00FE782A"/>
    <w:rsid w:val="00FF306E"/>
    <w:rsid w:val="00FF7C47"/>
    <w:rsid w:val="38E3412E"/>
    <w:rsid w:val="6D512251"/>
    <w:rsid w:val="74814A13"/>
    <w:rsid w:val="7CF4A2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F9729"/>
  <w15:chartTrackingRefBased/>
  <w15:docId w15:val="{7D76B817-DD9E-4D9C-A300-0E82E3E2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509"/>
    <w:pPr>
      <w:spacing w:before="160" w:after="80"/>
    </w:pPr>
    <w:rPr>
      <w:rFonts w:ascii="Open Sans" w:hAnsi="Open Sans"/>
    </w:rPr>
  </w:style>
  <w:style w:type="paragraph" w:styleId="Heading1">
    <w:name w:val="heading 1"/>
    <w:basedOn w:val="Normal"/>
    <w:next w:val="Normal"/>
    <w:link w:val="Heading1Char"/>
    <w:uiPriority w:val="9"/>
    <w:qFormat/>
    <w:rsid w:val="00D507EE"/>
    <w:pPr>
      <w:keepNext/>
      <w:keepLines/>
      <w:spacing w:before="1080" w:after="240" w:line="240" w:lineRule="auto"/>
      <w:contextualSpacing/>
      <w:outlineLvl w:val="0"/>
    </w:pPr>
    <w:rPr>
      <w:rFonts w:asciiTheme="majorHAnsi" w:eastAsiaTheme="majorEastAsia" w:hAnsiTheme="majorHAnsi" w:cstheme="majorBidi"/>
      <w:b/>
      <w:color w:val="011E41" w:themeColor="text2"/>
      <w:sz w:val="52"/>
      <w:szCs w:val="52"/>
    </w:rPr>
  </w:style>
  <w:style w:type="paragraph" w:styleId="Heading2">
    <w:name w:val="heading 2"/>
    <w:basedOn w:val="Normal"/>
    <w:next w:val="Normal"/>
    <w:link w:val="Heading2Char"/>
    <w:uiPriority w:val="9"/>
    <w:unhideWhenUsed/>
    <w:qFormat/>
    <w:rsid w:val="00D507EE"/>
    <w:pPr>
      <w:keepNext/>
      <w:keepLines/>
      <w:pBdr>
        <w:left w:val="single" w:sz="48" w:space="0" w:color="011E41" w:themeColor="text2"/>
        <w:right w:val="single" w:sz="48" w:space="0" w:color="011E41" w:themeColor="text2"/>
      </w:pBdr>
      <w:shd w:val="clear" w:color="auto" w:fill="011E41" w:themeFill="text2"/>
      <w:spacing w:before="360" w:after="240"/>
      <w:outlineLvl w:val="1"/>
    </w:pPr>
    <w:rPr>
      <w:rFonts w:asciiTheme="majorHAnsi" w:eastAsiaTheme="majorEastAsia" w:hAnsiTheme="majorHAnsi" w:cstheme="majorBidi"/>
      <w:b/>
      <w:color w:val="FFFFFF" w:themeColor="background1"/>
      <w:sz w:val="36"/>
      <w:szCs w:val="26"/>
    </w:rPr>
  </w:style>
  <w:style w:type="paragraph" w:styleId="Heading3">
    <w:name w:val="heading 3"/>
    <w:basedOn w:val="Normal"/>
    <w:next w:val="Normal"/>
    <w:link w:val="Heading3Char"/>
    <w:uiPriority w:val="9"/>
    <w:unhideWhenUsed/>
    <w:qFormat/>
    <w:rsid w:val="00D507EE"/>
    <w:pPr>
      <w:keepNext/>
      <w:keepLines/>
      <w:pBdr>
        <w:left w:val="single" w:sz="48" w:space="0" w:color="F2EEDA" w:themeColor="background2"/>
        <w:right w:val="single" w:sz="48" w:space="0" w:color="F2EEDA" w:themeColor="background2"/>
      </w:pBdr>
      <w:shd w:val="clear" w:color="auto" w:fill="F2EEDA" w:themeFill="background2"/>
      <w:spacing w:before="360" w:after="160"/>
      <w:outlineLvl w:val="2"/>
    </w:pPr>
    <w:rPr>
      <w:rFonts w:asciiTheme="majorHAnsi" w:eastAsiaTheme="majorEastAsia" w:hAnsiTheme="majorHAnsi" w:cstheme="majorBidi"/>
      <w:b/>
      <w:bCs/>
      <w:color w:val="011E41" w:themeColor="text2"/>
      <w:sz w:val="28"/>
      <w:szCs w:val="24"/>
    </w:rPr>
  </w:style>
  <w:style w:type="paragraph" w:styleId="Heading4">
    <w:name w:val="heading 4"/>
    <w:basedOn w:val="Normal"/>
    <w:next w:val="Normal"/>
    <w:link w:val="Heading4Char"/>
    <w:uiPriority w:val="9"/>
    <w:unhideWhenUsed/>
    <w:qFormat/>
    <w:rsid w:val="00D507EE"/>
    <w:pPr>
      <w:keepNext/>
      <w:keepLines/>
      <w:pBdr>
        <w:top w:val="dashed" w:sz="8" w:space="3" w:color="E6DEB8" w:themeColor="background2" w:themeShade="E6"/>
      </w:pBdr>
      <w:spacing w:before="300" w:after="120"/>
      <w:outlineLvl w:val="3"/>
    </w:pPr>
    <w:rPr>
      <w:rFonts w:asciiTheme="majorHAnsi" w:eastAsiaTheme="majorEastAsia" w:hAnsiTheme="majorHAnsi" w:cstheme="majorBidi"/>
      <w:b/>
      <w:bCs/>
      <w:color w:val="011E41" w:themeColor="text2"/>
      <w:sz w:val="24"/>
    </w:rPr>
  </w:style>
  <w:style w:type="paragraph" w:styleId="Heading5">
    <w:name w:val="heading 5"/>
    <w:basedOn w:val="Normal"/>
    <w:next w:val="Normal"/>
    <w:link w:val="Heading5Char"/>
    <w:uiPriority w:val="9"/>
    <w:unhideWhenUsed/>
    <w:qFormat/>
    <w:rsid w:val="00D507EE"/>
    <w:pPr>
      <w:keepNext/>
      <w:keepLines/>
      <w:spacing w:before="12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unhideWhenUsed/>
    <w:rsid w:val="00AE7E34"/>
    <w:pPr>
      <w:keepNext/>
      <w:keepLines/>
      <w:spacing w:before="120" w:after="120"/>
      <w:outlineLvl w:val="5"/>
    </w:pPr>
    <w:rPr>
      <w:rFonts w:asciiTheme="majorHAnsi" w:eastAsiaTheme="majorEastAsia" w:hAnsiTheme="majorHAnsi" w:cstheme="majorBidi"/>
      <w:color w:val="C10D32" w:themeColor="accent1" w:themeShade="7F"/>
    </w:rPr>
  </w:style>
  <w:style w:type="paragraph" w:styleId="Heading7">
    <w:name w:val="heading 7"/>
    <w:basedOn w:val="Normal"/>
    <w:next w:val="Normal"/>
    <w:link w:val="Heading7Char"/>
    <w:uiPriority w:val="9"/>
    <w:unhideWhenUsed/>
    <w:qFormat/>
    <w:rsid w:val="00856E07"/>
    <w:pPr>
      <w:keepNext/>
      <w:keepLines/>
      <w:spacing w:before="40" w:after="0"/>
      <w:outlineLvl w:val="6"/>
    </w:pPr>
    <w:rPr>
      <w:rFonts w:asciiTheme="majorHAnsi" w:eastAsiaTheme="majorEastAsia" w:hAnsiTheme="majorHAnsi" w:cstheme="majorBidi"/>
      <w:i/>
      <w:iCs/>
      <w:color w:val="C10D32" w:themeColor="accent1" w:themeShade="7F"/>
    </w:rPr>
  </w:style>
  <w:style w:type="paragraph" w:styleId="Heading8">
    <w:name w:val="heading 8"/>
    <w:basedOn w:val="Normal"/>
    <w:next w:val="Normal"/>
    <w:link w:val="Heading8Char"/>
    <w:uiPriority w:val="9"/>
    <w:unhideWhenUsed/>
    <w:qFormat/>
    <w:rsid w:val="00856E0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2AD"/>
    <w:pPr>
      <w:spacing w:before="80" w:after="160"/>
      <w:ind w:left="720"/>
      <w:contextualSpacing/>
    </w:pPr>
  </w:style>
  <w:style w:type="character" w:customStyle="1" w:styleId="Heading2Char">
    <w:name w:val="Heading 2 Char"/>
    <w:basedOn w:val="DefaultParagraphFont"/>
    <w:link w:val="Heading2"/>
    <w:uiPriority w:val="9"/>
    <w:rsid w:val="00D507EE"/>
    <w:rPr>
      <w:rFonts w:asciiTheme="majorHAnsi" w:eastAsiaTheme="majorEastAsia" w:hAnsiTheme="majorHAnsi" w:cstheme="majorBidi"/>
      <w:b/>
      <w:color w:val="FFFFFF" w:themeColor="background1"/>
      <w:sz w:val="36"/>
      <w:szCs w:val="26"/>
      <w:shd w:val="clear" w:color="auto" w:fill="011E41" w:themeFill="text2"/>
    </w:rPr>
  </w:style>
  <w:style w:type="character" w:customStyle="1" w:styleId="Heading3Char">
    <w:name w:val="Heading 3 Char"/>
    <w:basedOn w:val="DefaultParagraphFont"/>
    <w:link w:val="Heading3"/>
    <w:uiPriority w:val="9"/>
    <w:rsid w:val="00D507EE"/>
    <w:rPr>
      <w:rFonts w:asciiTheme="majorHAnsi" w:eastAsiaTheme="majorEastAsia" w:hAnsiTheme="majorHAnsi" w:cstheme="majorBidi"/>
      <w:b/>
      <w:bCs/>
      <w:color w:val="011E41" w:themeColor="text2"/>
      <w:sz w:val="28"/>
      <w:szCs w:val="24"/>
      <w:shd w:val="clear" w:color="auto" w:fill="F2EEDA" w:themeFill="background2"/>
    </w:rPr>
  </w:style>
  <w:style w:type="character" w:customStyle="1" w:styleId="Heading4Char">
    <w:name w:val="Heading 4 Char"/>
    <w:basedOn w:val="DefaultParagraphFont"/>
    <w:link w:val="Heading4"/>
    <w:uiPriority w:val="9"/>
    <w:rsid w:val="00D507EE"/>
    <w:rPr>
      <w:rFonts w:asciiTheme="majorHAnsi" w:eastAsiaTheme="majorEastAsia" w:hAnsiTheme="majorHAnsi" w:cstheme="majorBidi"/>
      <w:b/>
      <w:bCs/>
      <w:color w:val="011E41" w:themeColor="text2"/>
      <w:sz w:val="24"/>
    </w:rPr>
  </w:style>
  <w:style w:type="character" w:customStyle="1" w:styleId="Heading5Char">
    <w:name w:val="Heading 5 Char"/>
    <w:basedOn w:val="DefaultParagraphFont"/>
    <w:link w:val="Heading5"/>
    <w:uiPriority w:val="9"/>
    <w:rsid w:val="00D507EE"/>
    <w:rPr>
      <w:rFonts w:asciiTheme="majorHAnsi" w:eastAsiaTheme="majorEastAsia" w:hAnsiTheme="majorHAnsi" w:cstheme="majorBidi"/>
      <w:b/>
      <w:color w:val="000000" w:themeColor="text1"/>
    </w:rPr>
  </w:style>
  <w:style w:type="character" w:customStyle="1" w:styleId="Heading1Char">
    <w:name w:val="Heading 1 Char"/>
    <w:basedOn w:val="DefaultParagraphFont"/>
    <w:link w:val="Heading1"/>
    <w:uiPriority w:val="9"/>
    <w:rsid w:val="00D507EE"/>
    <w:rPr>
      <w:rFonts w:asciiTheme="majorHAnsi" w:eastAsiaTheme="majorEastAsia" w:hAnsiTheme="majorHAnsi" w:cstheme="majorBidi"/>
      <w:b/>
      <w:color w:val="011E41" w:themeColor="text2"/>
      <w:sz w:val="52"/>
      <w:szCs w:val="52"/>
    </w:rPr>
  </w:style>
  <w:style w:type="paragraph" w:styleId="Header">
    <w:name w:val="header"/>
    <w:basedOn w:val="Normal"/>
    <w:link w:val="HeaderChar"/>
    <w:uiPriority w:val="99"/>
    <w:unhideWhenUsed/>
    <w:rsid w:val="00613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1C4"/>
  </w:style>
  <w:style w:type="paragraph" w:styleId="Footer">
    <w:name w:val="footer"/>
    <w:basedOn w:val="Normal"/>
    <w:link w:val="FooterChar"/>
    <w:uiPriority w:val="99"/>
    <w:unhideWhenUsed/>
    <w:rsid w:val="008C1553"/>
    <w:pPr>
      <w:pBdr>
        <w:top w:val="single" w:sz="6" w:space="3" w:color="BFBFBF" w:themeColor="background1" w:themeShade="BF"/>
      </w:pBdr>
      <w:tabs>
        <w:tab w:val="center" w:pos="4680"/>
        <w:tab w:val="right" w:pos="9360"/>
      </w:tabs>
      <w:spacing w:before="0" w:after="0" w:line="240" w:lineRule="auto"/>
    </w:pPr>
    <w:rPr>
      <w:sz w:val="16"/>
    </w:rPr>
  </w:style>
  <w:style w:type="character" w:customStyle="1" w:styleId="FooterChar">
    <w:name w:val="Footer Char"/>
    <w:basedOn w:val="DefaultParagraphFont"/>
    <w:link w:val="Footer"/>
    <w:uiPriority w:val="99"/>
    <w:rsid w:val="008C1553"/>
    <w:rPr>
      <w:sz w:val="16"/>
    </w:rPr>
  </w:style>
  <w:style w:type="table" w:styleId="TableGrid">
    <w:name w:val="Table Grid"/>
    <w:basedOn w:val="TableNormal"/>
    <w:uiPriority w:val="39"/>
    <w:rsid w:val="0077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71154"/>
    <w:pPr>
      <w:spacing w:after="0" w:line="240" w:lineRule="auto"/>
    </w:pPr>
    <w:tblPr>
      <w:tblStyleRowBandSize w:val="1"/>
      <w:tblStyleColBandSize w:val="1"/>
      <w:tblBorders>
        <w:top w:val="single" w:sz="4" w:space="0" w:color="F9A7B8" w:themeColor="accent1"/>
        <w:left w:val="single" w:sz="4" w:space="0" w:color="F9A7B8" w:themeColor="accent1"/>
        <w:bottom w:val="single" w:sz="4" w:space="0" w:color="F9A7B8" w:themeColor="accent1"/>
        <w:right w:val="single" w:sz="4" w:space="0" w:color="F9A7B8" w:themeColor="accent1"/>
      </w:tblBorders>
    </w:tblPr>
    <w:tblStylePr w:type="firstRow">
      <w:rPr>
        <w:b/>
        <w:bCs/>
        <w:color w:val="FFFFFF" w:themeColor="background1"/>
      </w:rPr>
      <w:tblPr/>
      <w:tcPr>
        <w:shd w:val="clear" w:color="auto" w:fill="F9A7B8" w:themeFill="accent1"/>
      </w:tcPr>
    </w:tblStylePr>
    <w:tblStylePr w:type="lastRow">
      <w:rPr>
        <w:b/>
        <w:bCs/>
      </w:rPr>
      <w:tblPr/>
      <w:tcPr>
        <w:tcBorders>
          <w:top w:val="double" w:sz="4" w:space="0" w:color="F9A7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A7B8" w:themeColor="accent1"/>
          <w:right w:val="single" w:sz="4" w:space="0" w:color="F9A7B8" w:themeColor="accent1"/>
        </w:tcBorders>
      </w:tcPr>
    </w:tblStylePr>
    <w:tblStylePr w:type="band1Horz">
      <w:tblPr/>
      <w:tcPr>
        <w:tcBorders>
          <w:top w:val="single" w:sz="4" w:space="0" w:color="F9A7B8" w:themeColor="accent1"/>
          <w:bottom w:val="single" w:sz="4" w:space="0" w:color="F9A7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A7B8" w:themeColor="accent1"/>
          <w:left w:val="nil"/>
        </w:tcBorders>
      </w:tcPr>
    </w:tblStylePr>
    <w:tblStylePr w:type="swCell">
      <w:tblPr/>
      <w:tcPr>
        <w:tcBorders>
          <w:top w:val="double" w:sz="4" w:space="0" w:color="F9A7B8" w:themeColor="accent1"/>
          <w:right w:val="nil"/>
        </w:tcBorders>
      </w:tcPr>
    </w:tblStylePr>
  </w:style>
  <w:style w:type="character" w:styleId="Hyperlink">
    <w:name w:val="Hyperlink"/>
    <w:basedOn w:val="DefaultParagraphFont"/>
    <w:uiPriority w:val="99"/>
    <w:unhideWhenUsed/>
    <w:rsid w:val="000C6A40"/>
    <w:rPr>
      <w:color w:val="0068A9" w:themeColor="hyperlink"/>
      <w:u w:val="single"/>
    </w:rPr>
  </w:style>
  <w:style w:type="character" w:styleId="CommentReference">
    <w:name w:val="annotation reference"/>
    <w:basedOn w:val="DefaultParagraphFont"/>
    <w:uiPriority w:val="99"/>
    <w:semiHidden/>
    <w:unhideWhenUsed/>
    <w:rsid w:val="001733B5"/>
    <w:rPr>
      <w:sz w:val="16"/>
      <w:szCs w:val="16"/>
    </w:rPr>
  </w:style>
  <w:style w:type="paragraph" w:styleId="CommentText">
    <w:name w:val="annotation text"/>
    <w:basedOn w:val="Normal"/>
    <w:link w:val="CommentTextChar"/>
    <w:uiPriority w:val="99"/>
    <w:unhideWhenUsed/>
    <w:rsid w:val="001733B5"/>
    <w:pPr>
      <w:spacing w:line="240" w:lineRule="auto"/>
    </w:pPr>
    <w:rPr>
      <w:sz w:val="20"/>
      <w:szCs w:val="20"/>
    </w:rPr>
  </w:style>
  <w:style w:type="character" w:customStyle="1" w:styleId="CommentTextChar">
    <w:name w:val="Comment Text Char"/>
    <w:basedOn w:val="DefaultParagraphFont"/>
    <w:link w:val="CommentText"/>
    <w:uiPriority w:val="99"/>
    <w:rsid w:val="001733B5"/>
    <w:rPr>
      <w:sz w:val="20"/>
      <w:szCs w:val="20"/>
    </w:rPr>
  </w:style>
  <w:style w:type="paragraph" w:styleId="CommentSubject">
    <w:name w:val="annotation subject"/>
    <w:basedOn w:val="CommentText"/>
    <w:next w:val="CommentText"/>
    <w:link w:val="CommentSubjectChar"/>
    <w:uiPriority w:val="99"/>
    <w:semiHidden/>
    <w:unhideWhenUsed/>
    <w:rsid w:val="001733B5"/>
    <w:rPr>
      <w:b/>
      <w:bCs/>
    </w:rPr>
  </w:style>
  <w:style w:type="character" w:customStyle="1" w:styleId="CommentSubjectChar">
    <w:name w:val="Comment Subject Char"/>
    <w:basedOn w:val="CommentTextChar"/>
    <w:link w:val="CommentSubject"/>
    <w:uiPriority w:val="99"/>
    <w:semiHidden/>
    <w:rsid w:val="001733B5"/>
    <w:rPr>
      <w:b/>
      <w:bCs/>
      <w:sz w:val="20"/>
      <w:szCs w:val="20"/>
    </w:rPr>
  </w:style>
  <w:style w:type="character" w:customStyle="1" w:styleId="Heading6Char">
    <w:name w:val="Heading 6 Char"/>
    <w:basedOn w:val="DefaultParagraphFont"/>
    <w:link w:val="Heading6"/>
    <w:uiPriority w:val="9"/>
    <w:rsid w:val="00AE7E34"/>
    <w:rPr>
      <w:rFonts w:asciiTheme="majorHAnsi" w:eastAsiaTheme="majorEastAsia" w:hAnsiTheme="majorHAnsi" w:cstheme="majorBidi"/>
      <w:color w:val="C10D32" w:themeColor="accent1" w:themeShade="7F"/>
    </w:rPr>
  </w:style>
  <w:style w:type="character" w:customStyle="1" w:styleId="Heading7Char">
    <w:name w:val="Heading 7 Char"/>
    <w:basedOn w:val="DefaultParagraphFont"/>
    <w:link w:val="Heading7"/>
    <w:uiPriority w:val="9"/>
    <w:rsid w:val="00856E07"/>
    <w:rPr>
      <w:rFonts w:asciiTheme="majorHAnsi" w:eastAsiaTheme="majorEastAsia" w:hAnsiTheme="majorHAnsi" w:cstheme="majorBidi"/>
      <w:i/>
      <w:iCs/>
      <w:color w:val="C10D32" w:themeColor="accent1" w:themeShade="7F"/>
    </w:rPr>
  </w:style>
  <w:style w:type="character" w:customStyle="1" w:styleId="Heading8Char">
    <w:name w:val="Heading 8 Char"/>
    <w:basedOn w:val="DefaultParagraphFont"/>
    <w:link w:val="Heading8"/>
    <w:uiPriority w:val="9"/>
    <w:rsid w:val="00856E07"/>
    <w:rPr>
      <w:rFonts w:asciiTheme="majorHAnsi" w:eastAsiaTheme="majorEastAsia" w:hAnsiTheme="majorHAnsi" w:cstheme="majorBidi"/>
      <w:color w:val="272727" w:themeColor="text1" w:themeTint="D8"/>
      <w:sz w:val="21"/>
      <w:szCs w:val="21"/>
    </w:rPr>
  </w:style>
  <w:style w:type="numbering" w:customStyle="1" w:styleId="OUPnumbered">
    <w:name w:val="OUP numbered"/>
    <w:uiPriority w:val="99"/>
    <w:rsid w:val="000A2B48"/>
    <w:pPr>
      <w:numPr>
        <w:numId w:val="1"/>
      </w:numPr>
    </w:pPr>
  </w:style>
  <w:style w:type="numbering" w:customStyle="1" w:styleId="OUPbulleted">
    <w:name w:val="OUP bulleted"/>
    <w:uiPriority w:val="99"/>
    <w:rsid w:val="000A2B48"/>
    <w:pPr>
      <w:numPr>
        <w:numId w:val="2"/>
      </w:numPr>
    </w:pPr>
  </w:style>
  <w:style w:type="table" w:styleId="ListTable2-Accent1">
    <w:name w:val="List Table 2 Accent 1"/>
    <w:basedOn w:val="TableNormal"/>
    <w:uiPriority w:val="47"/>
    <w:rsid w:val="00117ACB"/>
    <w:pPr>
      <w:spacing w:after="0" w:line="240" w:lineRule="auto"/>
    </w:pPr>
    <w:tblPr>
      <w:tblStyleRowBandSize w:val="1"/>
      <w:tblStyleColBandSize w:val="1"/>
      <w:tblBorders>
        <w:top w:val="single" w:sz="4" w:space="0" w:color="FBC9D3" w:themeColor="accent1" w:themeTint="99"/>
        <w:bottom w:val="single" w:sz="4" w:space="0" w:color="FBC9D3" w:themeColor="accent1" w:themeTint="99"/>
        <w:insideH w:val="single" w:sz="4" w:space="0" w:color="FBC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ListTable4-Accent1">
    <w:name w:val="List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tcBorders>
        <w:shd w:val="clear" w:color="auto" w:fill="F9A7B8" w:themeFill="accent1"/>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1">
    <w:name w:val="Grid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insideV w:val="nil"/>
        </w:tcBorders>
        <w:shd w:val="clear" w:color="auto" w:fill="F9A7B8" w:themeFill="accent1"/>
      </w:tcPr>
    </w:tblStylePr>
    <w:tblStylePr w:type="lastRow">
      <w:rPr>
        <w:b/>
        <w:bCs/>
      </w:rPr>
      <w:tblPr/>
      <w:tcPr>
        <w:tcBorders>
          <w:top w:val="double" w:sz="4" w:space="0" w:color="F9A7B8" w:themeColor="accent1"/>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3">
    <w:name w:val="Grid Table 4 Accent 3"/>
    <w:basedOn w:val="TableNormal"/>
    <w:uiPriority w:val="49"/>
    <w:rsid w:val="002B1FB3"/>
    <w:pPr>
      <w:spacing w:after="0" w:line="240" w:lineRule="auto"/>
    </w:pPr>
    <w:tblPr>
      <w:tblStyleRowBandSize w:val="1"/>
      <w:tblStyleColBandSize w:val="1"/>
      <w:tblBorders>
        <w:top w:val="single" w:sz="4" w:space="0" w:color="DFE7E7" w:themeColor="accent3" w:themeTint="99"/>
        <w:left w:val="single" w:sz="4" w:space="0" w:color="DFE7E7" w:themeColor="accent3" w:themeTint="99"/>
        <w:bottom w:val="single" w:sz="4" w:space="0" w:color="DFE7E7" w:themeColor="accent3" w:themeTint="99"/>
        <w:right w:val="single" w:sz="4" w:space="0" w:color="DFE7E7" w:themeColor="accent3" w:themeTint="99"/>
        <w:insideH w:val="single" w:sz="4" w:space="0" w:color="DFE7E7" w:themeColor="accent3" w:themeTint="99"/>
        <w:insideV w:val="single" w:sz="4" w:space="0" w:color="DFE7E7" w:themeColor="accent3" w:themeTint="99"/>
      </w:tblBorders>
    </w:tblPr>
    <w:tblStylePr w:type="firstRow">
      <w:rPr>
        <w:b/>
        <w:bCs/>
        <w:color w:val="FFFFFF" w:themeColor="background1"/>
      </w:rPr>
      <w:tblPr/>
      <w:tcPr>
        <w:tcBorders>
          <w:top w:val="single" w:sz="4" w:space="0" w:color="CAD7D8" w:themeColor="accent3"/>
          <w:left w:val="single" w:sz="4" w:space="0" w:color="CAD7D8" w:themeColor="accent3"/>
          <w:bottom w:val="single" w:sz="4" w:space="0" w:color="CAD7D8" w:themeColor="accent3"/>
          <w:right w:val="single" w:sz="4" w:space="0" w:color="CAD7D8" w:themeColor="accent3"/>
          <w:insideH w:val="nil"/>
          <w:insideV w:val="nil"/>
        </w:tcBorders>
        <w:shd w:val="clear" w:color="auto" w:fill="CAD7D8" w:themeFill="accent3"/>
      </w:tcPr>
    </w:tblStylePr>
    <w:tblStylePr w:type="lastRow">
      <w:rPr>
        <w:b/>
        <w:bCs/>
      </w:rPr>
      <w:tblPr/>
      <w:tcPr>
        <w:tcBorders>
          <w:top w:val="double" w:sz="4" w:space="0" w:color="CAD7D8" w:themeColor="accent3"/>
        </w:tcBorders>
      </w:tc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styleId="GridTable5Dark-Accent1">
    <w:name w:val="Grid Table 5 Dark Accent 1"/>
    <w:basedOn w:val="TableNormal"/>
    <w:uiPriority w:val="50"/>
    <w:rsid w:val="00B647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A7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A7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A7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A7B8" w:themeFill="accent1"/>
      </w:tcPr>
    </w:tblStylePr>
    <w:tblStylePr w:type="band1Vert">
      <w:tblPr/>
      <w:tcPr>
        <w:shd w:val="clear" w:color="auto" w:fill="FCDBE2" w:themeFill="accent1" w:themeFillTint="66"/>
      </w:tcPr>
    </w:tblStylePr>
    <w:tblStylePr w:type="band1Horz">
      <w:tblPr/>
      <w:tcPr>
        <w:shd w:val="clear" w:color="auto" w:fill="FCDBE2" w:themeFill="accent1" w:themeFillTint="66"/>
      </w:tcPr>
    </w:tblStylePr>
  </w:style>
  <w:style w:type="table" w:styleId="GridTable5Dark-Accent4">
    <w:name w:val="Grid Table 5 Dark Accent 4"/>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D6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E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E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E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E0" w:themeFill="accent4"/>
      </w:tcPr>
    </w:tblStylePr>
    <w:tblStylePr w:type="band1Vert">
      <w:tblPr/>
      <w:tcPr>
        <w:shd w:val="clear" w:color="auto" w:fill="8CAEFF" w:themeFill="accent4" w:themeFillTint="66"/>
      </w:tcPr>
    </w:tblStylePr>
    <w:tblStylePr w:type="band1Horz">
      <w:tblPr/>
      <w:tcPr>
        <w:shd w:val="clear" w:color="auto" w:fill="8CAEFF" w:themeFill="accent4" w:themeFillTint="66"/>
      </w:tcPr>
    </w:tblStylePr>
  </w:style>
  <w:style w:type="table" w:styleId="GridTable5Dark-Accent2">
    <w:name w:val="Grid Table 5 Dark Accent 2"/>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4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4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4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40A" w:themeFill="accent2"/>
      </w:tcPr>
    </w:tblStylePr>
    <w:tblStylePr w:type="band1Vert">
      <w:tblPr/>
      <w:tcPr>
        <w:shd w:val="clear" w:color="auto" w:fill="FFE79D" w:themeFill="accent2" w:themeFillTint="66"/>
      </w:tcPr>
    </w:tblStylePr>
    <w:tblStylePr w:type="band1Horz">
      <w:tblPr/>
      <w:tcPr>
        <w:shd w:val="clear" w:color="auto" w:fill="FFE79D" w:themeFill="accent2" w:themeFillTint="66"/>
      </w:tcPr>
    </w:tblStylePr>
  </w:style>
  <w:style w:type="table" w:styleId="PlainTable3">
    <w:name w:val="Plain Table 3"/>
    <w:basedOn w:val="TableNormal"/>
    <w:uiPriority w:val="43"/>
    <w:rsid w:val="007E16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1">
    <w:name w:val="Grid Table 6 Colorful Accent 1"/>
    <w:basedOn w:val="TableNormal"/>
    <w:uiPriority w:val="51"/>
    <w:rsid w:val="00002751"/>
    <w:pPr>
      <w:spacing w:after="0" w:line="240" w:lineRule="auto"/>
    </w:pPr>
    <w:rPr>
      <w:color w:val="F24568" w:themeColor="accent1" w:themeShade="BF"/>
    </w:r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1Light-Accent1">
    <w:name w:val="Grid Table 1 Light Accent 1"/>
    <w:basedOn w:val="TableNormal"/>
    <w:uiPriority w:val="46"/>
    <w:rsid w:val="00002751"/>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2" w:space="0" w:color="FBC9D3" w:themeColor="accent1" w:themeTint="99"/>
        </w:tcBorders>
      </w:tcPr>
    </w:tblStylePr>
    <w:tblStylePr w:type="firstCol">
      <w:rPr>
        <w:b/>
        <w:bCs/>
      </w:rPr>
    </w:tblStylePr>
    <w:tblStylePr w:type="lastCol">
      <w:rPr>
        <w:b/>
        <w:bCs/>
      </w:rPr>
    </w:tblStylePr>
  </w:style>
  <w:style w:type="table" w:customStyle="1" w:styleId="OUP">
    <w:name w:val="OUP"/>
    <w:basedOn w:val="TableNormal"/>
    <w:uiPriority w:val="99"/>
    <w:rsid w:val="00191AD3"/>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CellMar>
        <w:top w:w="85" w:type="dxa"/>
        <w:bottom w:w="85" w:type="dxa"/>
      </w:tblCellMar>
    </w:tblPr>
    <w:trPr>
      <w:cantSplit/>
    </w:trPr>
    <w:tcPr>
      <w:shd w:val="clear" w:color="auto" w:fill="auto"/>
    </w:tcPr>
    <w:tblStylePr w:type="firstRow">
      <w:rPr>
        <w:rFonts w:asciiTheme="minorHAnsi" w:hAnsiTheme="minorHAnsi"/>
        <w:b w:val="0"/>
        <w:caps/>
        <w:smallCaps w:val="0"/>
        <w:color w:val="FFFFFF" w:themeColor="background1"/>
        <w:sz w:val="24"/>
      </w:rPr>
      <w:tblPr>
        <w:tblCellMar>
          <w:top w:w="28" w:type="dxa"/>
          <w:left w:w="85" w:type="dxa"/>
          <w:bottom w:w="28" w:type="dxa"/>
          <w:right w:w="85" w:type="dxa"/>
        </w:tblCellMar>
      </w:tblPr>
      <w:trPr>
        <w:cantSplit w:val="0"/>
      </w:trPr>
      <w:tcPr>
        <w:shd w:val="clear" w:color="auto" w:fill="F9A7B8" w:themeFill="accent1"/>
        <w:vAlign w:val="center"/>
      </w:tcPr>
    </w:tblStylePr>
    <w:tblStylePr w:type="lastRow">
      <w:tblPr/>
      <w:tcPr>
        <w:shd w:val="clear" w:color="auto" w:fill="FDEDF0" w:themeFill="accent1" w:themeFillTint="33"/>
      </w:tcPr>
    </w:tblStylePr>
    <w:tblStylePr w:type="firstCol">
      <w:rPr>
        <w:rFonts w:asciiTheme="minorHAnsi" w:hAnsiTheme="minorHAnsi"/>
        <w:b/>
        <w:color w:val="000000" w:themeColor="text1"/>
        <w:sz w:val="22"/>
      </w:rPr>
      <w:tblPr/>
      <w:tcPr>
        <w:shd w:val="clear" w:color="auto" w:fill="FDEDF0" w:themeFill="accent1" w:themeFillTint="33"/>
      </w:tcPr>
    </w:tblStylePr>
    <w:tblStylePr w:type="lastCol">
      <w:rPr>
        <w:b/>
      </w:rPr>
      <w:tblPr/>
      <w:tcPr>
        <w:shd w:val="clear" w:color="auto" w:fill="FDEDF0" w:themeFill="accent1" w:themeFillTint="33"/>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E042B"/>
    <w:rPr>
      <w:color w:val="605E5C"/>
      <w:shd w:val="clear" w:color="auto" w:fill="E1DFDD"/>
    </w:rPr>
  </w:style>
  <w:style w:type="character" w:styleId="FollowedHyperlink">
    <w:name w:val="FollowedHyperlink"/>
    <w:basedOn w:val="DefaultParagraphFont"/>
    <w:uiPriority w:val="99"/>
    <w:semiHidden/>
    <w:unhideWhenUsed/>
    <w:rsid w:val="009B6306"/>
    <w:rPr>
      <w:color w:val="954F72" w:themeColor="followedHyperlink"/>
      <w:u w:val="single"/>
    </w:rPr>
  </w:style>
  <w:style w:type="paragraph" w:customStyle="1" w:styleId="o-header">
    <w:name w:val="o-header"/>
    <w:basedOn w:val="Header"/>
    <w:qFormat/>
    <w:rsid w:val="00D0373D"/>
    <w:pPr>
      <w:spacing w:before="0"/>
    </w:pPr>
    <w:rPr>
      <w:bCs/>
      <w:color w:val="011E41" w:themeColor="text2"/>
      <w:sz w:val="28"/>
      <w:szCs w:val="32"/>
    </w:rPr>
  </w:style>
  <w:style w:type="paragraph" w:styleId="TOCHeading">
    <w:name w:val="TOC Heading"/>
    <w:basedOn w:val="Heading2"/>
    <w:next w:val="Normal"/>
    <w:uiPriority w:val="39"/>
    <w:unhideWhenUsed/>
    <w:qFormat/>
    <w:rsid w:val="008B5CCF"/>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F408D0"/>
    <w:pPr>
      <w:shd w:val="clear" w:color="auto" w:fill="FFFFFF" w:themeFill="background1"/>
      <w:spacing w:after="100"/>
    </w:pPr>
    <w:rPr>
      <w:caps/>
      <w:color w:val="000000" w:themeColor="text1"/>
      <w:sz w:val="24"/>
    </w:rPr>
  </w:style>
  <w:style w:type="paragraph" w:styleId="TOC2">
    <w:name w:val="toc 2"/>
    <w:basedOn w:val="Normal"/>
    <w:next w:val="Normal"/>
    <w:autoRedefine/>
    <w:uiPriority w:val="39"/>
    <w:unhideWhenUsed/>
    <w:rsid w:val="002B0EC2"/>
    <w:pPr>
      <w:spacing w:after="100"/>
      <w:ind w:left="220"/>
    </w:pPr>
    <w:rPr>
      <w:b/>
      <w:color w:val="011E41" w:themeColor="text2"/>
    </w:rPr>
  </w:style>
  <w:style w:type="paragraph" w:styleId="TOC3">
    <w:name w:val="toc 3"/>
    <w:basedOn w:val="Normal"/>
    <w:next w:val="Normal"/>
    <w:autoRedefine/>
    <w:uiPriority w:val="39"/>
    <w:unhideWhenUsed/>
    <w:rsid w:val="00F408D0"/>
    <w:pPr>
      <w:tabs>
        <w:tab w:val="right" w:leader="dot" w:pos="9628"/>
      </w:tabs>
      <w:spacing w:after="100"/>
      <w:ind w:left="440"/>
    </w:pPr>
    <w:rPr>
      <w:noProof/>
      <w:position w:val="-16"/>
    </w:rPr>
  </w:style>
  <w:style w:type="character" w:styleId="Emphasis">
    <w:name w:val="Emphasis"/>
    <w:basedOn w:val="DefaultParagraphFont"/>
    <w:uiPriority w:val="20"/>
    <w:qFormat/>
    <w:rsid w:val="00F20805"/>
    <w:rPr>
      <w:i/>
      <w:iCs/>
    </w:rPr>
  </w:style>
  <w:style w:type="paragraph" w:customStyle="1" w:styleId="o-para-fo">
    <w:name w:val="o-para-fo"/>
    <w:basedOn w:val="Normal"/>
    <w:qFormat/>
    <w:rsid w:val="008D1EB2"/>
    <w:pPr>
      <w:spacing w:line="240" w:lineRule="auto"/>
    </w:pPr>
    <w:rPr>
      <w:sz w:val="20"/>
    </w:rPr>
  </w:style>
  <w:style w:type="paragraph" w:styleId="IntenseQuote">
    <w:name w:val="Intense Quote"/>
    <w:basedOn w:val="Normal"/>
    <w:link w:val="IntenseQuoteChar"/>
    <w:uiPriority w:val="30"/>
    <w:qFormat/>
    <w:rsid w:val="00266823"/>
    <w:pPr>
      <w:pBdr>
        <w:top w:val="single" w:sz="6" w:space="10" w:color="E3E1E0" w:themeColor="accent6"/>
        <w:bottom w:val="single" w:sz="6" w:space="10" w:color="E3E1E0" w:themeColor="accent6"/>
      </w:pBdr>
      <w:spacing w:before="360" w:after="360"/>
      <w:ind w:left="862" w:right="862"/>
      <w:contextualSpacing/>
    </w:pPr>
    <w:rPr>
      <w:iCs/>
      <w:color w:val="000000" w:themeColor="text1"/>
    </w:rPr>
  </w:style>
  <w:style w:type="character" w:customStyle="1" w:styleId="IntenseQuoteChar">
    <w:name w:val="Intense Quote Char"/>
    <w:basedOn w:val="DefaultParagraphFont"/>
    <w:link w:val="IntenseQuote"/>
    <w:uiPriority w:val="30"/>
    <w:rsid w:val="00266823"/>
    <w:rPr>
      <w:iCs/>
      <w:color w:val="000000" w:themeColor="text1"/>
    </w:rPr>
  </w:style>
  <w:style w:type="character" w:customStyle="1" w:styleId="o-char-bold">
    <w:name w:val="o-char-bold"/>
    <w:basedOn w:val="DefaultParagraphFont"/>
    <w:uiPriority w:val="1"/>
    <w:qFormat/>
    <w:rsid w:val="006835E5"/>
    <w:rPr>
      <w:b/>
    </w:rPr>
  </w:style>
  <w:style w:type="paragraph" w:customStyle="1" w:styleId="o-h3">
    <w:name w:val="o-h3"/>
    <w:basedOn w:val="Heading3"/>
    <w:qFormat/>
    <w:rsid w:val="006A6FA5"/>
    <w:pPr>
      <w:pBdr>
        <w:left w:val="single" w:sz="24" w:space="2" w:color="BFBFBF" w:themeColor="background1" w:themeShade="BF"/>
        <w:right w:val="single" w:sz="24" w:space="2" w:color="FFFFFF" w:themeColor="background1"/>
      </w:pBdr>
      <w:shd w:val="clear" w:color="auto" w:fill="FFFFFF" w:themeFill="background1"/>
    </w:pPr>
    <w:rPr>
      <w:rFonts w:ascii="Open Sans SemiBold" w:hAnsi="Open Sans SemiBold"/>
      <w:b w:val="0"/>
      <w:sz w:val="24"/>
    </w:rPr>
  </w:style>
  <w:style w:type="paragraph" w:customStyle="1" w:styleId="o-list-1">
    <w:name w:val="o-list-1"/>
    <w:basedOn w:val="ListParagraph"/>
    <w:qFormat/>
    <w:rsid w:val="00BC6703"/>
    <w:pPr>
      <w:numPr>
        <w:numId w:val="3"/>
      </w:numPr>
      <w:spacing w:before="160" w:after="80" w:line="240" w:lineRule="auto"/>
    </w:pPr>
    <w:rPr>
      <w:sz w:val="20"/>
    </w:rPr>
  </w:style>
  <w:style w:type="paragraph" w:customStyle="1" w:styleId="o-h1">
    <w:name w:val="o-h1"/>
    <w:basedOn w:val="Heading1"/>
    <w:qFormat/>
    <w:rsid w:val="007F2C86"/>
    <w:pPr>
      <w:spacing w:before="360"/>
    </w:pPr>
    <w:rPr>
      <w:rFonts w:ascii="Open Sans" w:hAnsi="Open Sans"/>
      <w:b w:val="0"/>
      <w:sz w:val="48"/>
    </w:rPr>
  </w:style>
  <w:style w:type="paragraph" w:customStyle="1" w:styleId="o-h2">
    <w:name w:val="o-h2"/>
    <w:basedOn w:val="Heading2"/>
    <w:qFormat/>
    <w:rsid w:val="00594135"/>
    <w:pPr>
      <w:pBdr>
        <w:left w:val="single" w:sz="24" w:space="2" w:color="011E41" w:themeColor="text2"/>
        <w:right w:val="single" w:sz="24" w:space="2" w:color="FFC40A" w:themeColor="accent2"/>
      </w:pBdr>
      <w:shd w:val="clear" w:color="auto" w:fill="FFC40A" w:themeFill="accent2"/>
    </w:pPr>
    <w:rPr>
      <w:rFonts w:ascii="Open Sans SemiBold" w:hAnsi="Open Sans SemiBold"/>
      <w:b w:val="0"/>
      <w:color w:val="011E41" w:themeColor="text2"/>
      <w:sz w:val="32"/>
      <w:lang w:val="en-AU"/>
    </w:rPr>
  </w:style>
  <w:style w:type="paragraph" w:customStyle="1" w:styleId="o-footer">
    <w:name w:val="o-footer"/>
    <w:basedOn w:val="Footer"/>
    <w:qFormat/>
    <w:rsid w:val="00905EDC"/>
    <w:pPr>
      <w:pBdr>
        <w:top w:val="none" w:sz="0" w:space="0" w:color="auto"/>
      </w:pBdr>
    </w:pPr>
    <w:rPr>
      <w:color w:val="595959" w:themeColor="text1" w:themeTint="A6"/>
    </w:rPr>
  </w:style>
  <w:style w:type="paragraph" w:customStyle="1" w:styleId="o-teacher-notes-list-1">
    <w:name w:val="o-teacher-notes-list-1"/>
    <w:basedOn w:val="o-list-1"/>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resource">
    <w:name w:val="o-resource"/>
    <w:basedOn w:val="o-para-fo"/>
    <w:qFormat/>
    <w:rsid w:val="00563B5C"/>
    <w:pPr>
      <w:pBdr>
        <w:left w:val="single" w:sz="24" w:space="4" w:color="F9A7B8" w:themeColor="accent1"/>
      </w:pBdr>
      <w:shd w:val="clear" w:color="auto" w:fill="FFFFFF" w:themeFill="background1"/>
      <w:ind w:left="340"/>
    </w:pPr>
    <w:rPr>
      <w:rFonts w:ascii="Open Sans SemiBold" w:hAnsi="Open Sans SemiBold"/>
      <w:bCs/>
      <w:color w:val="011E41" w:themeColor="text2"/>
    </w:rPr>
  </w:style>
  <w:style w:type="paragraph" w:customStyle="1" w:styleId="o-h4">
    <w:name w:val="o-h4"/>
    <w:basedOn w:val="Heading4"/>
    <w:rsid w:val="00EA1625"/>
    <w:pPr>
      <w:pBdr>
        <w:top w:val="none" w:sz="0" w:space="0" w:color="auto"/>
      </w:pBdr>
    </w:pPr>
    <w:rPr>
      <w:rFonts w:ascii="Open Sans SemiBold" w:hAnsi="Open Sans SemiBold" w:cs="Open Sans"/>
      <w:b w:val="0"/>
      <w:sz w:val="22"/>
    </w:rPr>
  </w:style>
  <w:style w:type="paragraph" w:customStyle="1" w:styleId="o-list-2">
    <w:name w:val="o-list-2"/>
    <w:basedOn w:val="Normal"/>
    <w:rsid w:val="00D069A7"/>
    <w:pPr>
      <w:numPr>
        <w:ilvl w:val="1"/>
        <w:numId w:val="3"/>
      </w:numPr>
      <w:spacing w:before="80" w:line="240" w:lineRule="auto"/>
      <w:contextualSpacing/>
    </w:pPr>
    <w:rPr>
      <w:sz w:val="20"/>
    </w:rPr>
  </w:style>
  <w:style w:type="paragraph" w:customStyle="1" w:styleId="o-list-3">
    <w:name w:val="o-list-3"/>
    <w:basedOn w:val="Normal"/>
    <w:rsid w:val="00D069A7"/>
    <w:pPr>
      <w:numPr>
        <w:ilvl w:val="2"/>
        <w:numId w:val="3"/>
      </w:numPr>
      <w:spacing w:before="80" w:line="240" w:lineRule="auto"/>
      <w:contextualSpacing/>
    </w:pPr>
    <w:rPr>
      <w:sz w:val="20"/>
    </w:rPr>
  </w:style>
  <w:style w:type="table" w:customStyle="1" w:styleId="o-table">
    <w:name w:val="o-table"/>
    <w:basedOn w:val="TableNormal"/>
    <w:uiPriority w:val="99"/>
    <w:rsid w:val="00191AD3"/>
    <w:pPr>
      <w:spacing w:after="0" w:line="240" w:lineRule="auto"/>
    </w:pPr>
    <w:rPr>
      <w:sz w:val="18"/>
    </w:rPr>
    <w:tblPr>
      <w:tblStyleRowBandSize w:val="1"/>
      <w:tblBorders>
        <w:top w:val="single" w:sz="8" w:space="0" w:color="CAD7D8" w:themeColor="accent3"/>
        <w:left w:val="single" w:sz="8" w:space="0" w:color="CAD7D8" w:themeColor="accent3"/>
        <w:bottom w:val="single" w:sz="8" w:space="0" w:color="CAD7D8" w:themeColor="accent3"/>
        <w:right w:val="single" w:sz="8" w:space="0" w:color="CAD7D8" w:themeColor="accent3"/>
        <w:insideH w:val="single" w:sz="8" w:space="0" w:color="CAD7D8" w:themeColor="accent3"/>
        <w:insideV w:val="single" w:sz="8" w:space="0" w:color="CAD7D8" w:themeColor="accent3"/>
      </w:tblBorders>
    </w:tblPr>
    <w:tcPr>
      <w:shd w:val="clear" w:color="auto" w:fill="FFFFFF" w:themeFill="background1"/>
    </w:tcPr>
    <w:tblStylePr w:type="firstRow">
      <w:rPr>
        <w:b/>
        <w:color w:val="FFFFFF" w:themeColor="background1"/>
        <w:sz w:val="18"/>
      </w:rPr>
      <w:tblPr/>
      <w:tcPr>
        <w:shd w:val="clear" w:color="auto" w:fill="011E41" w:themeFill="text2"/>
      </w:tcPr>
    </w:tblStylePr>
    <w:tblStylePr w:type="firstCol">
      <w:rPr>
        <w:b/>
        <w:color w:val="000000" w:themeColor="text1"/>
      </w:rPr>
      <w:tblPr/>
      <w:tcPr>
        <w:shd w:val="clear" w:color="auto" w:fill="CAD7D8" w:themeFill="accent3"/>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NormalWeb">
    <w:name w:val="Normal (Web)"/>
    <w:basedOn w:val="Normal"/>
    <w:uiPriority w:val="99"/>
    <w:semiHidden/>
    <w:unhideWhenUsed/>
    <w:rsid w:val="002F08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o-teacher-notes-h3">
    <w:name w:val="o-teacher-notes-h3"/>
    <w:basedOn w:val="o-h3"/>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eacher-notes-para-fo">
    <w:name w:val="o-teacher-notes-para-fo"/>
    <w:basedOn w:val="o-para-fo"/>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1">
    <w:name w:val="o-list-num-1"/>
    <w:basedOn w:val="o-list-1"/>
    <w:qFormat/>
    <w:rsid w:val="0043527E"/>
    <w:pPr>
      <w:numPr>
        <w:numId w:val="4"/>
      </w:numPr>
      <w:ind w:left="340" w:hanging="340"/>
    </w:pPr>
  </w:style>
  <w:style w:type="paragraph" w:customStyle="1" w:styleId="o-teacher-notes-h4">
    <w:name w:val="o-teacher-notes-h4"/>
    <w:basedOn w:val="o-h4"/>
    <w:qFormat/>
    <w:rsid w:val="009571F6"/>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iming">
    <w:name w:val="o-timing"/>
    <w:basedOn w:val="o-resource"/>
    <w:qFormat/>
    <w:rsid w:val="00E95D3C"/>
    <w:pPr>
      <w:pBdr>
        <w:left w:val="single" w:sz="24" w:space="4" w:color="FD5821" w:themeColor="accent5"/>
      </w:pBdr>
    </w:pPr>
    <w:rPr>
      <w:rFonts w:ascii="Open Sans" w:hAnsi="Open Sans"/>
    </w:rPr>
  </w:style>
  <w:style w:type="paragraph" w:customStyle="1" w:styleId="o-teacher-notes-list-num">
    <w:name w:val="o-teacher-notes-list-num"/>
    <w:basedOn w:val="o-list-num-1"/>
    <w:qFormat/>
    <w:rsid w:val="006B5096"/>
    <w:pPr>
      <w:numPr>
        <w:numId w:val="5"/>
      </w:num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ind w:left="340" w:hanging="340"/>
    </w:pPr>
    <w:rPr>
      <w:lang w:val="en-AU"/>
    </w:rPr>
  </w:style>
  <w:style w:type="paragraph" w:customStyle="1" w:styleId="o-caption">
    <w:name w:val="o-caption"/>
    <w:basedOn w:val="o-para-fo"/>
    <w:qFormat/>
    <w:rsid w:val="000071D0"/>
    <w:pPr>
      <w:spacing w:before="0"/>
    </w:pPr>
    <w:rPr>
      <w:rFonts w:ascii="Open Sans SemiBold" w:hAnsi="Open Sans SemiBold" w:cs="Open Sans SemiBold"/>
      <w:color w:val="011E41" w:themeColor="text2"/>
      <w:sz w:val="18"/>
      <w:szCs w:val="20"/>
    </w:rPr>
  </w:style>
  <w:style w:type="paragraph" w:customStyle="1" w:styleId="o-teacher-notes-caption">
    <w:name w:val="o-teacher-notes-caption"/>
    <w:basedOn w:val="o-caption"/>
    <w:qFormat/>
    <w:rsid w:val="000071D0"/>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2">
    <w:name w:val="o-list-num-2"/>
    <w:basedOn w:val="o-list-num-1"/>
    <w:qFormat/>
    <w:rsid w:val="00604796"/>
    <w:pPr>
      <w:numPr>
        <w:ilvl w:val="1"/>
      </w:numPr>
      <w:spacing w:before="80"/>
      <w:ind w:left="680" w:hanging="340"/>
    </w:pPr>
  </w:style>
  <w:style w:type="character" w:styleId="PlaceholderText">
    <w:name w:val="Placeholder Text"/>
    <w:basedOn w:val="DefaultParagraphFont"/>
    <w:uiPriority w:val="99"/>
    <w:semiHidden/>
    <w:rsid w:val="00AC38ED"/>
    <w:rPr>
      <w:color w:val="666666"/>
    </w:rPr>
  </w:style>
  <w:style w:type="paragraph" w:styleId="Revision">
    <w:name w:val="Revision"/>
    <w:hidden/>
    <w:uiPriority w:val="99"/>
    <w:semiHidden/>
    <w:rsid w:val="00EC1395"/>
    <w:pPr>
      <w:spacing w:after="0" w:line="240" w:lineRule="auto"/>
    </w:pPr>
    <w:rPr>
      <w:rFonts w:ascii="Open Sans" w:hAnsi="Open Sans"/>
    </w:rPr>
  </w:style>
  <w:style w:type="paragraph" w:customStyle="1" w:styleId="o-to-do">
    <w:name w:val="o-to-do"/>
    <w:basedOn w:val="Normal"/>
    <w:rsid w:val="00EC1395"/>
    <w:pPr>
      <w:spacing w:line="240" w:lineRule="auto"/>
    </w:pPr>
    <w:rPr>
      <w:rFonts w:eastAsia="Calibri" w:cs="Times New Roman"/>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5831">
      <w:bodyDiv w:val="1"/>
      <w:marLeft w:val="0"/>
      <w:marRight w:val="0"/>
      <w:marTop w:val="0"/>
      <w:marBottom w:val="0"/>
      <w:divBdr>
        <w:top w:val="none" w:sz="0" w:space="0" w:color="auto"/>
        <w:left w:val="none" w:sz="0" w:space="0" w:color="auto"/>
        <w:bottom w:val="none" w:sz="0" w:space="0" w:color="auto"/>
        <w:right w:val="none" w:sz="0" w:space="0" w:color="auto"/>
      </w:divBdr>
    </w:div>
    <w:div w:id="48385325">
      <w:bodyDiv w:val="1"/>
      <w:marLeft w:val="0"/>
      <w:marRight w:val="0"/>
      <w:marTop w:val="0"/>
      <w:marBottom w:val="0"/>
      <w:divBdr>
        <w:top w:val="none" w:sz="0" w:space="0" w:color="auto"/>
        <w:left w:val="none" w:sz="0" w:space="0" w:color="auto"/>
        <w:bottom w:val="none" w:sz="0" w:space="0" w:color="auto"/>
        <w:right w:val="none" w:sz="0" w:space="0" w:color="auto"/>
      </w:divBdr>
    </w:div>
    <w:div w:id="115217105">
      <w:bodyDiv w:val="1"/>
      <w:marLeft w:val="0"/>
      <w:marRight w:val="0"/>
      <w:marTop w:val="0"/>
      <w:marBottom w:val="0"/>
      <w:divBdr>
        <w:top w:val="none" w:sz="0" w:space="0" w:color="auto"/>
        <w:left w:val="none" w:sz="0" w:space="0" w:color="auto"/>
        <w:bottom w:val="none" w:sz="0" w:space="0" w:color="auto"/>
        <w:right w:val="none" w:sz="0" w:space="0" w:color="auto"/>
      </w:divBdr>
    </w:div>
    <w:div w:id="191849873">
      <w:bodyDiv w:val="1"/>
      <w:marLeft w:val="0"/>
      <w:marRight w:val="0"/>
      <w:marTop w:val="0"/>
      <w:marBottom w:val="0"/>
      <w:divBdr>
        <w:top w:val="none" w:sz="0" w:space="0" w:color="auto"/>
        <w:left w:val="none" w:sz="0" w:space="0" w:color="auto"/>
        <w:bottom w:val="none" w:sz="0" w:space="0" w:color="auto"/>
        <w:right w:val="none" w:sz="0" w:space="0" w:color="auto"/>
      </w:divBdr>
    </w:div>
    <w:div w:id="251821785">
      <w:bodyDiv w:val="1"/>
      <w:marLeft w:val="0"/>
      <w:marRight w:val="0"/>
      <w:marTop w:val="0"/>
      <w:marBottom w:val="0"/>
      <w:divBdr>
        <w:top w:val="none" w:sz="0" w:space="0" w:color="auto"/>
        <w:left w:val="none" w:sz="0" w:space="0" w:color="auto"/>
        <w:bottom w:val="none" w:sz="0" w:space="0" w:color="auto"/>
        <w:right w:val="none" w:sz="0" w:space="0" w:color="auto"/>
      </w:divBdr>
    </w:div>
    <w:div w:id="430398931">
      <w:bodyDiv w:val="1"/>
      <w:marLeft w:val="0"/>
      <w:marRight w:val="0"/>
      <w:marTop w:val="0"/>
      <w:marBottom w:val="0"/>
      <w:divBdr>
        <w:top w:val="none" w:sz="0" w:space="0" w:color="auto"/>
        <w:left w:val="none" w:sz="0" w:space="0" w:color="auto"/>
        <w:bottom w:val="none" w:sz="0" w:space="0" w:color="auto"/>
        <w:right w:val="none" w:sz="0" w:space="0" w:color="auto"/>
      </w:divBdr>
    </w:div>
    <w:div w:id="463616917">
      <w:bodyDiv w:val="1"/>
      <w:marLeft w:val="0"/>
      <w:marRight w:val="0"/>
      <w:marTop w:val="0"/>
      <w:marBottom w:val="0"/>
      <w:divBdr>
        <w:top w:val="none" w:sz="0" w:space="0" w:color="auto"/>
        <w:left w:val="none" w:sz="0" w:space="0" w:color="auto"/>
        <w:bottom w:val="none" w:sz="0" w:space="0" w:color="auto"/>
        <w:right w:val="none" w:sz="0" w:space="0" w:color="auto"/>
      </w:divBdr>
    </w:div>
    <w:div w:id="715542240">
      <w:bodyDiv w:val="1"/>
      <w:marLeft w:val="0"/>
      <w:marRight w:val="0"/>
      <w:marTop w:val="0"/>
      <w:marBottom w:val="0"/>
      <w:divBdr>
        <w:top w:val="none" w:sz="0" w:space="0" w:color="auto"/>
        <w:left w:val="none" w:sz="0" w:space="0" w:color="auto"/>
        <w:bottom w:val="none" w:sz="0" w:space="0" w:color="auto"/>
        <w:right w:val="none" w:sz="0" w:space="0" w:color="auto"/>
      </w:divBdr>
    </w:div>
    <w:div w:id="790590251">
      <w:bodyDiv w:val="1"/>
      <w:marLeft w:val="0"/>
      <w:marRight w:val="0"/>
      <w:marTop w:val="0"/>
      <w:marBottom w:val="0"/>
      <w:divBdr>
        <w:top w:val="none" w:sz="0" w:space="0" w:color="auto"/>
        <w:left w:val="none" w:sz="0" w:space="0" w:color="auto"/>
        <w:bottom w:val="none" w:sz="0" w:space="0" w:color="auto"/>
        <w:right w:val="none" w:sz="0" w:space="0" w:color="auto"/>
      </w:divBdr>
    </w:div>
    <w:div w:id="847525532">
      <w:bodyDiv w:val="1"/>
      <w:marLeft w:val="0"/>
      <w:marRight w:val="0"/>
      <w:marTop w:val="0"/>
      <w:marBottom w:val="0"/>
      <w:divBdr>
        <w:top w:val="none" w:sz="0" w:space="0" w:color="auto"/>
        <w:left w:val="none" w:sz="0" w:space="0" w:color="auto"/>
        <w:bottom w:val="none" w:sz="0" w:space="0" w:color="auto"/>
        <w:right w:val="none" w:sz="0" w:space="0" w:color="auto"/>
      </w:divBdr>
    </w:div>
    <w:div w:id="949629448">
      <w:bodyDiv w:val="1"/>
      <w:marLeft w:val="0"/>
      <w:marRight w:val="0"/>
      <w:marTop w:val="0"/>
      <w:marBottom w:val="0"/>
      <w:divBdr>
        <w:top w:val="none" w:sz="0" w:space="0" w:color="auto"/>
        <w:left w:val="none" w:sz="0" w:space="0" w:color="auto"/>
        <w:bottom w:val="none" w:sz="0" w:space="0" w:color="auto"/>
        <w:right w:val="none" w:sz="0" w:space="0" w:color="auto"/>
      </w:divBdr>
    </w:div>
    <w:div w:id="995230955">
      <w:bodyDiv w:val="1"/>
      <w:marLeft w:val="0"/>
      <w:marRight w:val="0"/>
      <w:marTop w:val="0"/>
      <w:marBottom w:val="0"/>
      <w:divBdr>
        <w:top w:val="none" w:sz="0" w:space="0" w:color="auto"/>
        <w:left w:val="none" w:sz="0" w:space="0" w:color="auto"/>
        <w:bottom w:val="none" w:sz="0" w:space="0" w:color="auto"/>
        <w:right w:val="none" w:sz="0" w:space="0" w:color="auto"/>
      </w:divBdr>
    </w:div>
    <w:div w:id="997150862">
      <w:bodyDiv w:val="1"/>
      <w:marLeft w:val="0"/>
      <w:marRight w:val="0"/>
      <w:marTop w:val="0"/>
      <w:marBottom w:val="0"/>
      <w:divBdr>
        <w:top w:val="none" w:sz="0" w:space="0" w:color="auto"/>
        <w:left w:val="none" w:sz="0" w:space="0" w:color="auto"/>
        <w:bottom w:val="none" w:sz="0" w:space="0" w:color="auto"/>
        <w:right w:val="none" w:sz="0" w:space="0" w:color="auto"/>
      </w:divBdr>
    </w:div>
    <w:div w:id="1048335596">
      <w:bodyDiv w:val="1"/>
      <w:marLeft w:val="0"/>
      <w:marRight w:val="0"/>
      <w:marTop w:val="0"/>
      <w:marBottom w:val="0"/>
      <w:divBdr>
        <w:top w:val="none" w:sz="0" w:space="0" w:color="auto"/>
        <w:left w:val="none" w:sz="0" w:space="0" w:color="auto"/>
        <w:bottom w:val="none" w:sz="0" w:space="0" w:color="auto"/>
        <w:right w:val="none" w:sz="0" w:space="0" w:color="auto"/>
      </w:divBdr>
    </w:div>
    <w:div w:id="1101873012">
      <w:bodyDiv w:val="1"/>
      <w:marLeft w:val="0"/>
      <w:marRight w:val="0"/>
      <w:marTop w:val="0"/>
      <w:marBottom w:val="0"/>
      <w:divBdr>
        <w:top w:val="none" w:sz="0" w:space="0" w:color="auto"/>
        <w:left w:val="none" w:sz="0" w:space="0" w:color="auto"/>
        <w:bottom w:val="none" w:sz="0" w:space="0" w:color="auto"/>
        <w:right w:val="none" w:sz="0" w:space="0" w:color="auto"/>
      </w:divBdr>
    </w:div>
    <w:div w:id="1139150655">
      <w:bodyDiv w:val="1"/>
      <w:marLeft w:val="0"/>
      <w:marRight w:val="0"/>
      <w:marTop w:val="0"/>
      <w:marBottom w:val="0"/>
      <w:divBdr>
        <w:top w:val="none" w:sz="0" w:space="0" w:color="auto"/>
        <w:left w:val="none" w:sz="0" w:space="0" w:color="auto"/>
        <w:bottom w:val="none" w:sz="0" w:space="0" w:color="auto"/>
        <w:right w:val="none" w:sz="0" w:space="0" w:color="auto"/>
      </w:divBdr>
    </w:div>
    <w:div w:id="1219828591">
      <w:bodyDiv w:val="1"/>
      <w:marLeft w:val="0"/>
      <w:marRight w:val="0"/>
      <w:marTop w:val="0"/>
      <w:marBottom w:val="0"/>
      <w:divBdr>
        <w:top w:val="none" w:sz="0" w:space="0" w:color="auto"/>
        <w:left w:val="none" w:sz="0" w:space="0" w:color="auto"/>
        <w:bottom w:val="none" w:sz="0" w:space="0" w:color="auto"/>
        <w:right w:val="none" w:sz="0" w:space="0" w:color="auto"/>
      </w:divBdr>
    </w:div>
    <w:div w:id="1222793805">
      <w:bodyDiv w:val="1"/>
      <w:marLeft w:val="0"/>
      <w:marRight w:val="0"/>
      <w:marTop w:val="0"/>
      <w:marBottom w:val="0"/>
      <w:divBdr>
        <w:top w:val="none" w:sz="0" w:space="0" w:color="auto"/>
        <w:left w:val="none" w:sz="0" w:space="0" w:color="auto"/>
        <w:bottom w:val="none" w:sz="0" w:space="0" w:color="auto"/>
        <w:right w:val="none" w:sz="0" w:space="0" w:color="auto"/>
      </w:divBdr>
    </w:div>
    <w:div w:id="1332026264">
      <w:bodyDiv w:val="1"/>
      <w:marLeft w:val="0"/>
      <w:marRight w:val="0"/>
      <w:marTop w:val="0"/>
      <w:marBottom w:val="0"/>
      <w:divBdr>
        <w:top w:val="none" w:sz="0" w:space="0" w:color="auto"/>
        <w:left w:val="none" w:sz="0" w:space="0" w:color="auto"/>
        <w:bottom w:val="none" w:sz="0" w:space="0" w:color="auto"/>
        <w:right w:val="none" w:sz="0" w:space="0" w:color="auto"/>
      </w:divBdr>
    </w:div>
    <w:div w:id="1336960616">
      <w:bodyDiv w:val="1"/>
      <w:marLeft w:val="0"/>
      <w:marRight w:val="0"/>
      <w:marTop w:val="0"/>
      <w:marBottom w:val="0"/>
      <w:divBdr>
        <w:top w:val="none" w:sz="0" w:space="0" w:color="auto"/>
        <w:left w:val="none" w:sz="0" w:space="0" w:color="auto"/>
        <w:bottom w:val="none" w:sz="0" w:space="0" w:color="auto"/>
        <w:right w:val="none" w:sz="0" w:space="0" w:color="auto"/>
      </w:divBdr>
    </w:div>
    <w:div w:id="1408380935">
      <w:bodyDiv w:val="1"/>
      <w:marLeft w:val="0"/>
      <w:marRight w:val="0"/>
      <w:marTop w:val="0"/>
      <w:marBottom w:val="0"/>
      <w:divBdr>
        <w:top w:val="none" w:sz="0" w:space="0" w:color="auto"/>
        <w:left w:val="none" w:sz="0" w:space="0" w:color="auto"/>
        <w:bottom w:val="none" w:sz="0" w:space="0" w:color="auto"/>
        <w:right w:val="none" w:sz="0" w:space="0" w:color="auto"/>
      </w:divBdr>
    </w:div>
    <w:div w:id="1507556084">
      <w:bodyDiv w:val="1"/>
      <w:marLeft w:val="0"/>
      <w:marRight w:val="0"/>
      <w:marTop w:val="0"/>
      <w:marBottom w:val="0"/>
      <w:divBdr>
        <w:top w:val="none" w:sz="0" w:space="0" w:color="auto"/>
        <w:left w:val="none" w:sz="0" w:space="0" w:color="auto"/>
        <w:bottom w:val="none" w:sz="0" w:space="0" w:color="auto"/>
        <w:right w:val="none" w:sz="0" w:space="0" w:color="auto"/>
      </w:divBdr>
    </w:div>
    <w:div w:id="1563370278">
      <w:bodyDiv w:val="1"/>
      <w:marLeft w:val="0"/>
      <w:marRight w:val="0"/>
      <w:marTop w:val="0"/>
      <w:marBottom w:val="0"/>
      <w:divBdr>
        <w:top w:val="none" w:sz="0" w:space="0" w:color="auto"/>
        <w:left w:val="none" w:sz="0" w:space="0" w:color="auto"/>
        <w:bottom w:val="none" w:sz="0" w:space="0" w:color="auto"/>
        <w:right w:val="none" w:sz="0" w:space="0" w:color="auto"/>
      </w:divBdr>
    </w:div>
    <w:div w:id="1622764918">
      <w:bodyDiv w:val="1"/>
      <w:marLeft w:val="0"/>
      <w:marRight w:val="0"/>
      <w:marTop w:val="0"/>
      <w:marBottom w:val="0"/>
      <w:divBdr>
        <w:top w:val="none" w:sz="0" w:space="0" w:color="auto"/>
        <w:left w:val="none" w:sz="0" w:space="0" w:color="auto"/>
        <w:bottom w:val="none" w:sz="0" w:space="0" w:color="auto"/>
        <w:right w:val="none" w:sz="0" w:space="0" w:color="auto"/>
      </w:divBdr>
    </w:div>
    <w:div w:id="1670132304">
      <w:bodyDiv w:val="1"/>
      <w:marLeft w:val="0"/>
      <w:marRight w:val="0"/>
      <w:marTop w:val="0"/>
      <w:marBottom w:val="0"/>
      <w:divBdr>
        <w:top w:val="none" w:sz="0" w:space="0" w:color="auto"/>
        <w:left w:val="none" w:sz="0" w:space="0" w:color="auto"/>
        <w:bottom w:val="none" w:sz="0" w:space="0" w:color="auto"/>
        <w:right w:val="none" w:sz="0" w:space="0" w:color="auto"/>
      </w:divBdr>
    </w:div>
    <w:div w:id="1773892626">
      <w:bodyDiv w:val="1"/>
      <w:marLeft w:val="0"/>
      <w:marRight w:val="0"/>
      <w:marTop w:val="0"/>
      <w:marBottom w:val="0"/>
      <w:divBdr>
        <w:top w:val="none" w:sz="0" w:space="0" w:color="auto"/>
        <w:left w:val="none" w:sz="0" w:space="0" w:color="auto"/>
        <w:bottom w:val="none" w:sz="0" w:space="0" w:color="auto"/>
        <w:right w:val="none" w:sz="0" w:space="0" w:color="auto"/>
      </w:divBdr>
    </w:div>
    <w:div w:id="1935438662">
      <w:bodyDiv w:val="1"/>
      <w:marLeft w:val="0"/>
      <w:marRight w:val="0"/>
      <w:marTop w:val="0"/>
      <w:marBottom w:val="0"/>
      <w:divBdr>
        <w:top w:val="none" w:sz="0" w:space="0" w:color="auto"/>
        <w:left w:val="none" w:sz="0" w:space="0" w:color="auto"/>
        <w:bottom w:val="none" w:sz="0" w:space="0" w:color="auto"/>
        <w:right w:val="none" w:sz="0" w:space="0" w:color="auto"/>
      </w:divBdr>
    </w:div>
    <w:div w:id="2016346555">
      <w:bodyDiv w:val="1"/>
      <w:marLeft w:val="0"/>
      <w:marRight w:val="0"/>
      <w:marTop w:val="0"/>
      <w:marBottom w:val="0"/>
      <w:divBdr>
        <w:top w:val="none" w:sz="0" w:space="0" w:color="auto"/>
        <w:left w:val="none" w:sz="0" w:space="0" w:color="auto"/>
        <w:bottom w:val="none" w:sz="0" w:space="0" w:color="auto"/>
        <w:right w:val="none" w:sz="0" w:space="0" w:color="auto"/>
      </w:divBdr>
    </w:div>
    <w:div w:id="204197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glunde\Downloads\Brief_template.dotx" TargetMode="External"/></Relationships>
</file>

<file path=word/theme/theme1.xml><?xml version="1.0" encoding="utf-8"?>
<a:theme xmlns:a="http://schemas.openxmlformats.org/drawingml/2006/main" name="Office Theme">
  <a:themeElements>
    <a:clrScheme name="o palette">
      <a:dk1>
        <a:sysClr val="windowText" lastClr="000000"/>
      </a:dk1>
      <a:lt1>
        <a:sysClr val="window" lastClr="FFFFFF"/>
      </a:lt1>
      <a:dk2>
        <a:srgbClr val="011E41"/>
      </a:dk2>
      <a:lt2>
        <a:srgbClr val="F2EEDA"/>
      </a:lt2>
      <a:accent1>
        <a:srgbClr val="F9A7B8"/>
      </a:accent1>
      <a:accent2>
        <a:srgbClr val="FFC40A"/>
      </a:accent2>
      <a:accent3>
        <a:srgbClr val="CAD7D8"/>
      </a:accent3>
      <a:accent4>
        <a:srgbClr val="0043E0"/>
      </a:accent4>
      <a:accent5>
        <a:srgbClr val="FD5821"/>
      </a:accent5>
      <a:accent6>
        <a:srgbClr val="E3E1E0"/>
      </a:accent6>
      <a:hlink>
        <a:srgbClr val="0068A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owner xmlns="23021986-1927-41b2-ad02-75262291dab9">
      <UserInfo>
        <DisplayName/>
        <AccountId xsi:nil="true"/>
        <AccountType/>
      </UserInfo>
    </Documentowner>
    <Documenttype xmlns="23021986-1927-41b2-ad02-75262291dab9">Template</Documenttype>
    <Workflowstage xmlns="23021986-1927-41b2-ad02-75262291dab9"/>
    <lcf76f155ced4ddcb4097134ff3c332f xmlns="23021986-1927-41b2-ad02-75262291dab9">
      <Terms xmlns="http://schemas.microsoft.com/office/infopath/2007/PartnerControls"/>
    </lcf76f155ced4ddcb4097134ff3c332f>
    <TaxCatchAll xmlns="86c803ff-60ea-4821-8561-49a30c846f16" xsi:nil="true"/>
    <_ip_UnifiedCompliancePolicyUIAction xmlns="http://schemas.microsoft.com/sharepoint/v3" xsi:nil="true"/>
    <_Flow_SignoffStatus xmlns="23021986-1927-41b2-ad02-75262291dab9" xsi:nil="true"/>
    <Approved xmlns="23021986-1927-41b2-ad02-75262291dab9">false</Approved>
    <Division xmlns="23021986-1927-41b2-ad02-75262291dab9" xsi:nil="true"/>
    <_ip_UnifiedCompliancePolicyProperties xmlns="http://schemas.microsoft.com/sharepoint/v3" xsi:nil="true"/>
    <Dateandtime xmlns="23021986-1927-41b2-ad02-75262291da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27" ma:contentTypeDescription="Create a new document." ma:contentTypeScope="" ma:versionID="8b9be9d5ea5f9cee750a6d24e5e0f89e">
  <xsd:schema xmlns:xsd="http://www.w3.org/2001/XMLSchema" xmlns:xs="http://www.w3.org/2001/XMLSchema" xmlns:p="http://schemas.microsoft.com/office/2006/metadata/properties" xmlns:ns1="http://schemas.microsoft.com/sharepoint/v3" xmlns:ns2="86c803ff-60ea-4821-8561-49a30c846f16" xmlns:ns3="23021986-1927-41b2-ad02-75262291dab9" targetNamespace="http://schemas.microsoft.com/office/2006/metadata/properties" ma:root="true" ma:fieldsID="316367756af802aab8a630e5c3b0dd2e" ns1:_="" ns2:_="" ns3:_="">
    <xsd:import namespace="http://schemas.microsoft.com/sharepoint/v3"/>
    <xsd:import namespace="86c803ff-60ea-4821-8561-49a30c846f16"/>
    <xsd:import namespace="23021986-1927-41b2-ad02-75262291da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Division" minOccurs="0"/>
                <xsd:element ref="ns3:Documenttype" minOccurs="0"/>
                <xsd:element ref="ns3:Workflowstage" minOccurs="0"/>
                <xsd:element ref="ns3:Approved" minOccurs="0"/>
                <xsd:element ref="ns3:Documentowner" minOccurs="0"/>
                <xsd:element ref="ns3:Dateandtime"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59d18c-911b-4461-9f29-2e839d503b97}" ma:internalName="TaxCatchAll" ma:showField="CatchAllData" ma:web="86c803ff-60ea-4821-8561-49a30c846f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ivision" ma:index="27" nillable="true" ma:displayName="Division" ma:format="Dropdown" ma:internalName="Division">
      <xsd:complexType>
        <xsd:complexContent>
          <xsd:extension base="dms:MultiChoice">
            <xsd:sequence>
              <xsd:element name="Value" maxOccurs="unbounded" minOccurs="0" nillable="true">
                <xsd:simpleType>
                  <xsd:restriction base="dms:Choice">
                    <xsd:enumeration value="Secondary"/>
                    <xsd:enumeration value="Primary"/>
                  </xsd:restriction>
                </xsd:simpleType>
              </xsd:element>
            </xsd:sequence>
          </xsd:extension>
        </xsd:complexContent>
      </xsd:complexType>
    </xsd:element>
    <xsd:element name="Documenttype" ma:index="28" nillable="true" ma:displayName="Document type" ma:format="Dropdown" ma:indexed="true" ma:internalName="Documenttype">
      <xsd:simpleType>
        <xsd:restriction base="dms:Text">
          <xsd:maxLength value="255"/>
        </xsd:restriction>
      </xsd:simpleType>
    </xsd:element>
    <xsd:element name="Workflowstage" ma:index="29" nillable="true" ma:displayName="Workflow stage" ma:format="Dropdown" ma:internalName="Workflowstage">
      <xsd:complexType>
        <xsd:complexContent>
          <xsd:extension base="dms:MultiChoice">
            <xsd:sequence>
              <xsd:element name="Value" maxOccurs="unbounded" minOccurs="0" nillable="true">
                <xsd:simpleType>
                  <xsd:restriction base="dms:Choice">
                    <xsd:enumeration value="Authoring &amp; development"/>
                    <xsd:enumeration value="Editing"/>
                    <xsd:enumeration value="Artwork"/>
                    <xsd:enumeration value="Layout &amp; design"/>
                    <xsd:enumeration value="Digital resources"/>
                    <xsd:enumeration value="Diversity &amp; inclusion"/>
                    <xsd:enumeration value="E2E"/>
                  </xsd:restriction>
                </xsd:simpleType>
              </xsd:element>
            </xsd:sequence>
          </xsd:extension>
        </xsd:complexContent>
      </xsd:complexType>
    </xsd:element>
    <xsd:element name="Approved" ma:index="30" nillable="true" ma:displayName="Approved" ma:default="0" ma:format="Dropdown" ma:internalName="Approved">
      <xsd:simpleType>
        <xsd:restriction base="dms:Boolean"/>
      </xsd:simpleType>
    </xsd:element>
    <xsd:element name="Documentowner" ma:index="31"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 ma:index="32" nillable="true" ma:displayName="Date and time" ma:format="DateTime" ma:internalName="Dateandtime">
      <xsd:simpleType>
        <xsd:restriction base="dms:DateTim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_Flow_SignoffStatus" ma:index="3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85F9F-6E67-854A-B859-01397E2B536C}">
  <ds:schemaRefs>
    <ds:schemaRef ds:uri="http://schemas.openxmlformats.org/officeDocument/2006/bibliography"/>
  </ds:schemaRefs>
</ds:datastoreItem>
</file>

<file path=customXml/itemProps2.xml><?xml version="1.0" encoding="utf-8"?>
<ds:datastoreItem xmlns:ds="http://schemas.openxmlformats.org/officeDocument/2006/customXml" ds:itemID="{2DCF580E-FF6D-44F6-906A-6173F6793CD1}">
  <ds:schemaRefs>
    <ds:schemaRef ds:uri="http://schemas.microsoft.com/office/2006/metadata/properties"/>
    <ds:schemaRef ds:uri="http://schemas.microsoft.com/office/infopath/2007/PartnerControls"/>
    <ds:schemaRef ds:uri="23021986-1927-41b2-ad02-75262291dab9"/>
    <ds:schemaRef ds:uri="86c803ff-60ea-4821-8561-49a30c846f16"/>
    <ds:schemaRef ds:uri="http://schemas.microsoft.com/sharepoint/v3"/>
  </ds:schemaRefs>
</ds:datastoreItem>
</file>

<file path=customXml/itemProps3.xml><?xml version="1.0" encoding="utf-8"?>
<ds:datastoreItem xmlns:ds="http://schemas.openxmlformats.org/officeDocument/2006/customXml" ds:itemID="{E8CCEFE3-0D1F-4C65-B172-FA8FC36DB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803ff-60ea-4821-8561-49a30c846f16"/>
    <ds:schemaRef ds:uri="23021986-1927-41b2-ad02-75262291d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CCA8B-AAE6-401A-8E0A-34439CB679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Brief_template</Template>
  <TotalTime>6</TotalTime>
  <Pages>7</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Brief</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Zoe Hamilton</dc:creator>
  <cp:keywords/>
  <dc:description/>
  <cp:lastModifiedBy>Evan Curnow</cp:lastModifiedBy>
  <cp:revision>5</cp:revision>
  <dcterms:created xsi:type="dcterms:W3CDTF">2024-12-13T19:13:00Z</dcterms:created>
  <dcterms:modified xsi:type="dcterms:W3CDTF">2025-02-17T01:39:00Z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0x0101006DF4A8B6EFA9C74A929C1691FA89ACA2</vt:lpwstr>
  </property>
  <property fmtid="{D5CDD505-2E9C-101B-9397-08002B2CF9AE}" pid="3" name="MSIP_Label_be5cb09a-2992-49d6-8ac9-5f63e7b1ad2f_Enabled">
    <vt:lpwstr>true</vt:lpwstr>
  </property>
  <property fmtid="{D5CDD505-2E9C-101B-9397-08002B2CF9AE}" pid="4" name="MSIP_Label_be5cb09a-2992-49d6-8ac9-5f63e7b1ad2f_SetDate">
    <vt:lpwstr>2024-07-26T02:57:03Z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a220b6ad-8780-4562-b143-78a35430188e</vt:lpwstr>
  </property>
  <property fmtid="{D5CDD505-2E9C-101B-9397-08002B2CF9AE}" pid="9" name="MSIP_Label_be5cb09a-2992-49d6-8ac9-5f63e7b1ad2f_ContentBits">
    <vt:lpwstr>0</vt:lpwstr>
  </property>
  <property fmtid="{D5CDD505-2E9C-101B-9397-08002B2CF9AE}" pid="10" name="MediaServiceImageTags">
    <vt:lpwstr/>
  </property>
</Properties>
</file>